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1808" w14:textId="7E6A64A2" w:rsidR="00166427" w:rsidRPr="005F7710" w:rsidRDefault="005F7710" w:rsidP="005F7710">
      <w:pPr>
        <w:pStyle w:val="Heading1"/>
      </w:pPr>
      <w:r w:rsidRPr="005F7710">
        <w:t>1.9.6 Lesson Synthesis</w:t>
      </w:r>
    </w:p>
    <w:p w14:paraId="330995D4" w14:textId="22B59F53" w:rsidR="005F7710" w:rsidRDefault="005F7710" w:rsidP="00360B5C">
      <w:pPr>
        <w:rPr>
          <w:rFonts w:eastAsiaTheme="minorEastAsia"/>
        </w:rPr>
      </w:pPr>
      <w:r>
        <w:t>Suppose you are organizing a party and have a budget of</w:t>
      </w:r>
      <w:r>
        <w:t xml:space="preserve"> </w:t>
      </w:r>
      <m:oMath>
        <m:r>
          <w:rPr>
            <w:rFonts w:ascii="Cambria Math" w:hAnsi="Cambria Math"/>
          </w:rPr>
          <m:t>b</m:t>
        </m:r>
      </m:oMath>
      <w:r>
        <w:rPr>
          <w:rFonts w:eastAsiaTheme="minorEastAsia"/>
        </w:rPr>
        <w:t xml:space="preserve"> </w:t>
      </w:r>
      <w:r>
        <w:t>dollars for the appetizers. You plan to order</w:t>
      </w:r>
      <w:r>
        <w:t xml:space="preserve"> </w:t>
      </w:r>
      <m:oMath>
        <m:r>
          <w:rPr>
            <w:rFonts w:ascii="Cambria Math" w:hAnsi="Cambria Math"/>
          </w:rPr>
          <m:t>v</m:t>
        </m:r>
      </m:oMath>
      <w:r>
        <w:rPr>
          <w:rFonts w:eastAsiaTheme="minorEastAsia"/>
        </w:rPr>
        <w:t xml:space="preserve"> </w:t>
      </w:r>
      <w:r>
        <w:t>vegetarian spring rolls at $0.75 each and</w:t>
      </w:r>
      <w:r>
        <w:t xml:space="preserve"> </w:t>
      </w:r>
      <m:oMath>
        <m:r>
          <w:rPr>
            <w:rFonts w:ascii="Cambria Math" w:hAnsi="Cambria Math"/>
          </w:rPr>
          <m:t>s</m:t>
        </m:r>
      </m:oMath>
      <w:r>
        <w:rPr>
          <w:rFonts w:eastAsiaTheme="minorEastAsia"/>
        </w:rPr>
        <w:t xml:space="preserve"> </w:t>
      </w:r>
      <w:r>
        <w:t>shrimp rolls at $0.95 each. The equation</w:t>
      </w:r>
      <w:r>
        <w:t xml:space="preserve"> </w:t>
      </w:r>
      <m:oMath>
        <m:r>
          <w:rPr>
            <w:rFonts w:ascii="Cambria Math" w:hAnsi="Cambria Math"/>
          </w:rPr>
          <m:t>0.75</m:t>
        </m:r>
        <m:r>
          <w:rPr>
            <w:rFonts w:ascii="Cambria Math" w:hAnsi="Cambria Math" w:cs="Cambria Math"/>
          </w:rPr>
          <m:t>v</m:t>
        </m:r>
        <m:r>
          <w:rPr>
            <w:rFonts w:ascii="Cambria Math" w:hAnsi="Cambria Math"/>
          </w:rPr>
          <m:t>+0.95</m:t>
        </m:r>
        <m:r>
          <w:rPr>
            <w:rFonts w:ascii="Cambria Math" w:hAnsi="Cambria Math" w:cs="Cambria Math"/>
          </w:rPr>
          <m:t>s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 w:cs="Cambria Math"/>
          </w:rPr>
          <m:t>b</m:t>
        </m:r>
      </m:oMath>
      <w:r>
        <w:rPr>
          <w:rFonts w:eastAsiaTheme="minorEastAsia"/>
        </w:rPr>
        <w:t xml:space="preserve"> represents this constraint.</w:t>
      </w:r>
    </w:p>
    <w:p w14:paraId="76DDD2EF" w14:textId="6D8F264F" w:rsidR="005F7710" w:rsidRPr="005F7710" w:rsidRDefault="005F7710" w:rsidP="005F771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5F7710">
        <w:rPr>
          <w:rFonts w:eastAsiaTheme="minorEastAsia"/>
        </w:rPr>
        <w:t xml:space="preserve">Solve for </w:t>
      </w:r>
      <m:oMath>
        <m:r>
          <w:rPr>
            <w:rFonts w:ascii="Cambria Math" w:eastAsiaTheme="minorEastAsia" w:hAnsi="Cambria Math"/>
          </w:rPr>
          <m:t>s</m:t>
        </m:r>
      </m:oMath>
      <w:r w:rsidRPr="005F7710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v</m:t>
        </m:r>
      </m:oMath>
      <w:r w:rsidRPr="005F7710">
        <w:rPr>
          <w:rFonts w:eastAsiaTheme="minorEastAsia"/>
        </w:rPr>
        <w:t xml:space="preserve">. </w:t>
      </w:r>
    </w:p>
    <w:p w14:paraId="684796EF" w14:textId="372BF9F4" w:rsidR="005F7710" w:rsidRPr="005F7710" w:rsidRDefault="005F7710" w:rsidP="005F7710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When might it be most handy to use each of these equations in your party planning?</w:t>
      </w:r>
    </w:p>
    <w:p w14:paraId="2A81F96D" w14:textId="77777777" w:rsidR="005F7710" w:rsidRPr="005F7710" w:rsidRDefault="005F7710" w:rsidP="00360B5C">
      <w:pPr>
        <w:rPr>
          <w:rFonts w:eastAsiaTheme="minorEastAsia"/>
        </w:rPr>
      </w:pPr>
    </w:p>
    <w:p w14:paraId="003E27EE" w14:textId="77777777" w:rsidR="00C836CD" w:rsidRDefault="00C836CD" w:rsidP="00360B5C"/>
    <w:p w14:paraId="6B8E7A2C" w14:textId="77777777" w:rsidR="00C836CD" w:rsidRDefault="00C836CD" w:rsidP="00360B5C"/>
    <w:p w14:paraId="53F1EA56" w14:textId="77777777" w:rsidR="00C836CD" w:rsidRDefault="00C836CD" w:rsidP="00360B5C"/>
    <w:p w14:paraId="02B7D351" w14:textId="77777777" w:rsidR="00C836CD" w:rsidRDefault="00C836CD" w:rsidP="00360B5C"/>
    <w:p w14:paraId="61327762" w14:textId="77777777" w:rsidR="00C836CD" w:rsidRDefault="00C836CD" w:rsidP="00360B5C"/>
    <w:p w14:paraId="681AC3D7" w14:textId="77777777" w:rsidR="00C836CD" w:rsidRDefault="00C836CD" w:rsidP="00360B5C"/>
    <w:p w14:paraId="65D80CC2" w14:textId="77777777" w:rsidR="00C836CD" w:rsidRDefault="00C836CD" w:rsidP="00360B5C"/>
    <w:p w14:paraId="2C6E5FC5" w14:textId="77777777" w:rsidR="00C836CD" w:rsidRDefault="00C836CD" w:rsidP="00360B5C"/>
    <w:p w14:paraId="215CD49F" w14:textId="77777777" w:rsidR="00C836CD" w:rsidRPr="00403367" w:rsidRDefault="00C836CD" w:rsidP="00360B5C"/>
    <w:sectPr w:rsidR="00C836CD" w:rsidRPr="00403367" w:rsidSect="00C836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8149" w14:textId="77777777" w:rsidR="00A40A11" w:rsidRDefault="00A40A11" w:rsidP="00360B5C">
      <w:r>
        <w:separator/>
      </w:r>
    </w:p>
  </w:endnote>
  <w:endnote w:type="continuationSeparator" w:id="0">
    <w:p w14:paraId="06105197" w14:textId="77777777" w:rsidR="00A40A11" w:rsidRDefault="00A40A11" w:rsidP="0036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Roboto Slab">
    <w:panose1 w:val="00000000000000000000"/>
    <w:charset w:val="00"/>
    <w:family w:val="auto"/>
    <w:pitch w:val="variable"/>
    <w:sig w:usb0="000000FF" w:usb1="0000005B" w:usb2="00000020" w:usb3="00000000" w:csb0="0000019F" w:csb1="00000000"/>
  </w:font>
  <w:font w:name="Noto Sans Kannada">
    <w:panose1 w:val="020B0502040504020204"/>
    <w:charset w:val="00"/>
    <w:family w:val="swiss"/>
    <w:pitch w:val="variable"/>
    <w:sig w:usb0="80408003" w:usb1="00002042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4584913"/>
      <w:docPartObj>
        <w:docPartGallery w:val="Page Numbers (Bottom of Page)"/>
        <w:docPartUnique/>
      </w:docPartObj>
    </w:sdtPr>
    <w:sdtContent>
      <w:p w14:paraId="55EEA475" w14:textId="77777777" w:rsidR="00403367" w:rsidRDefault="00403367" w:rsidP="00360B5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F27F931" w14:textId="77777777" w:rsidR="00403367" w:rsidRDefault="00403367" w:rsidP="00360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2812639"/>
      <w:docPartObj>
        <w:docPartGallery w:val="Page Numbers (Bottom of Page)"/>
        <w:docPartUnique/>
      </w:docPartObj>
    </w:sdtPr>
    <w:sdtContent>
      <w:p w14:paraId="4F2FA7D0" w14:textId="77777777" w:rsidR="00403367" w:rsidRDefault="00403367" w:rsidP="00360B5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45B319" w14:textId="77777777" w:rsidR="00403367" w:rsidRDefault="00403367" w:rsidP="00360B5C">
    <w:pPr>
      <w:pStyle w:val="NormalWeb"/>
    </w:pPr>
    <w:proofErr w:type="spellStart"/>
    <w:r>
      <w:t>Openstax</w:t>
    </w:r>
    <w:proofErr w:type="spellEnd"/>
    <w:r>
      <w:t xml:space="preserve"> CC BY NC SA</w:t>
    </w:r>
  </w:p>
  <w:p w14:paraId="76F4AC6E" w14:textId="77777777" w:rsidR="00403367" w:rsidRPr="00403367" w:rsidRDefault="00403367" w:rsidP="00360B5C">
    <w:pPr>
      <w:pStyle w:val="NormalWeb"/>
    </w:pPr>
    <w:r>
      <w:t xml:space="preserve">Algebra 1, brought to you by </w:t>
    </w:r>
    <w:proofErr w:type="spellStart"/>
    <w:r>
      <w:t>Openstax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5B4B" w14:textId="77777777" w:rsidR="00C836CD" w:rsidRDefault="00C83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878EE" w14:textId="77777777" w:rsidR="00A40A11" w:rsidRDefault="00A40A11" w:rsidP="00360B5C">
      <w:r>
        <w:separator/>
      </w:r>
    </w:p>
  </w:footnote>
  <w:footnote w:type="continuationSeparator" w:id="0">
    <w:p w14:paraId="2ACE51BC" w14:textId="77777777" w:rsidR="00A40A11" w:rsidRDefault="00A40A11" w:rsidP="0036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BDFE" w14:textId="77777777" w:rsidR="00C836CD" w:rsidRDefault="00C83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2791" w14:textId="77777777" w:rsidR="00403367" w:rsidRDefault="00403367" w:rsidP="00360B5C">
    <w:pPr>
      <w:pStyle w:val="NormalWeb"/>
      <w:spacing w:before="0" w:beforeAutospacing="0" w:after="0" w:afterAutospacing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2CBB" w14:textId="77777777" w:rsidR="00C836CD" w:rsidRDefault="00C836CD" w:rsidP="00C836CD">
    <w:pPr>
      <w:pStyle w:val="Header"/>
      <w:spacing w:before="0" w:after="0"/>
    </w:pPr>
    <w:r>
      <w:rPr>
        <w:noProof/>
        <w:bdr w:val="none" w:sz="0" w:space="0" w:color="auto" w:frame="1"/>
      </w:rPr>
      <w:drawing>
        <wp:inline distT="0" distB="0" distL="0" distR="0" wp14:anchorId="2747D464" wp14:editId="09ABCBB6">
          <wp:extent cx="5937885" cy="643255"/>
          <wp:effectExtent l="0" t="0" r="5715" b="4445"/>
          <wp:docPr id="169602173" name="Picture 1" descr="Rice and OpenStax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e and OpenStax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DEF"/>
    <w:multiLevelType w:val="hybridMultilevel"/>
    <w:tmpl w:val="360AA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61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10"/>
    <w:rsid w:val="00090289"/>
    <w:rsid w:val="00091D1D"/>
    <w:rsid w:val="001372FA"/>
    <w:rsid w:val="00166427"/>
    <w:rsid w:val="002F2605"/>
    <w:rsid w:val="00360B5C"/>
    <w:rsid w:val="003A20DA"/>
    <w:rsid w:val="00403367"/>
    <w:rsid w:val="005F7710"/>
    <w:rsid w:val="006353E6"/>
    <w:rsid w:val="007A212B"/>
    <w:rsid w:val="00A40A11"/>
    <w:rsid w:val="00BE0170"/>
    <w:rsid w:val="00C836CD"/>
    <w:rsid w:val="00F0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C7A16"/>
  <w15:chartTrackingRefBased/>
  <w15:docId w15:val="{D6486D4E-D2DD-AB4C-B538-404179C5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B5C"/>
    <w:pPr>
      <w:spacing w:before="240" w:after="240"/>
    </w:pPr>
    <w:rPr>
      <w:rFonts w:ascii="Noto Sans" w:hAnsi="Noto Sans" w:cs="Noto Sans"/>
      <w:sz w:val="22"/>
      <w:szCs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5F7710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5C"/>
    <w:pPr>
      <w:keepNext/>
      <w:keepLines/>
      <w:spacing w:before="160" w:after="80"/>
      <w:outlineLvl w:val="1"/>
    </w:pPr>
    <w:rPr>
      <w:rFonts w:ascii="Roboto Slab" w:eastAsiaTheme="majorEastAsia" w:hAnsi="Roboto Slab" w:cstheme="majorBidi"/>
      <w:color w:val="6D6F7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289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6D6F7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3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3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3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3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ISEHeading">
    <w:name w:val="RAISE Heading"/>
    <w:basedOn w:val="Normal"/>
    <w:next w:val="Normal"/>
    <w:rsid w:val="007A212B"/>
    <w:pPr>
      <w:tabs>
        <w:tab w:val="left" w:pos="1120"/>
      </w:tabs>
    </w:pPr>
    <w:rPr>
      <w:rFonts w:ascii="Noto Sans Kannada" w:hAnsi="Noto Sans Kannada" w:cs="Noto Sans Kannada"/>
      <w:color w:val="595959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F7710"/>
    <w:rPr>
      <w:rFonts w:ascii="Noto Sans" w:eastAsiaTheme="majorEastAsia" w:hAnsi="Noto Sans" w:cs="Noto Sans"/>
      <w:b/>
      <w:bCs/>
      <w:color w:val="0A5B50"/>
      <w:spacing w:val="-10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0B5C"/>
    <w:rPr>
      <w:rFonts w:ascii="Roboto Slab" w:eastAsiaTheme="majorEastAsia" w:hAnsi="Roboto Slab" w:cstheme="majorBidi"/>
      <w:color w:val="6D6F71"/>
    </w:rPr>
  </w:style>
  <w:style w:type="character" w:customStyle="1" w:styleId="Heading3Char">
    <w:name w:val="Heading 3 Char"/>
    <w:basedOn w:val="DefaultParagraphFont"/>
    <w:link w:val="Heading3"/>
    <w:uiPriority w:val="9"/>
    <w:rsid w:val="00090289"/>
    <w:rPr>
      <w:rFonts w:ascii="Noto Sans" w:eastAsiaTheme="majorEastAsia" w:hAnsi="Noto Sans" w:cstheme="majorBidi"/>
      <w:b/>
      <w:bCs/>
      <w:color w:val="6D6F7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3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3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367"/>
    <w:pPr>
      <w:pBdr>
        <w:top w:val="single" w:sz="8" w:space="5" w:color="999999"/>
        <w:bottom w:val="single" w:sz="8" w:space="1" w:color="999999"/>
      </w:pBdr>
      <w:spacing w:after="80" w:line="276" w:lineRule="auto"/>
      <w:contextualSpacing/>
      <w:jc w:val="center"/>
    </w:pPr>
    <w:rPr>
      <w:rFonts w:eastAsiaTheme="majorEastAsia"/>
      <w:b/>
      <w:bCs/>
      <w:color w:val="0A5B50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03367"/>
    <w:rPr>
      <w:rFonts w:ascii="Noto Sans" w:eastAsiaTheme="majorEastAsia" w:hAnsi="Noto Sans" w:cs="Noto Sans"/>
      <w:b/>
      <w:bCs/>
      <w:color w:val="0A5B50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3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3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3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3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36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33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367"/>
  </w:style>
  <w:style w:type="paragraph" w:styleId="Footer">
    <w:name w:val="footer"/>
    <w:basedOn w:val="Normal"/>
    <w:link w:val="FooterChar"/>
    <w:uiPriority w:val="99"/>
    <w:unhideWhenUsed/>
    <w:rsid w:val="00403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367"/>
  </w:style>
  <w:style w:type="paragraph" w:styleId="NormalWeb">
    <w:name w:val="Normal (Web)"/>
    <w:basedOn w:val="Normal"/>
    <w:uiPriority w:val="99"/>
    <w:unhideWhenUsed/>
    <w:rsid w:val="004033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itleconline">
    <w:name w:val="title con line"/>
    <w:basedOn w:val="Title"/>
    <w:rsid w:val="00403367"/>
    <w:pPr>
      <w:pBdr>
        <w:top w:val="single" w:sz="12" w:space="3" w:color="999999"/>
        <w:bottom w:val="single" w:sz="12" w:space="3" w:color="999999"/>
      </w:pBdr>
    </w:pPr>
    <w:rPr>
      <w:b w:val="0"/>
      <w:bCs w:val="0"/>
    </w:rPr>
  </w:style>
  <w:style w:type="character" w:styleId="PageNumber">
    <w:name w:val="page number"/>
    <w:basedOn w:val="DefaultParagraphFont"/>
    <w:uiPriority w:val="99"/>
    <w:semiHidden/>
    <w:unhideWhenUsed/>
    <w:rsid w:val="00403367"/>
  </w:style>
  <w:style w:type="paragraph" w:customStyle="1" w:styleId="Heading1Alt">
    <w:name w:val="Heading 1 (Alt)"/>
    <w:basedOn w:val="Heading1"/>
    <w:next w:val="Normal"/>
    <w:qFormat/>
    <w:rsid w:val="00403367"/>
    <w:rPr>
      <w:color w:val="6D6F71"/>
    </w:rPr>
  </w:style>
  <w:style w:type="paragraph" w:customStyle="1" w:styleId="Heading2Alt">
    <w:name w:val="Heading 2 (Alt)"/>
    <w:basedOn w:val="Heading2"/>
    <w:next w:val="Normal"/>
    <w:rsid w:val="00403367"/>
    <w:rPr>
      <w:color w:val="0A5B50"/>
    </w:rPr>
  </w:style>
  <w:style w:type="paragraph" w:customStyle="1" w:styleId="Heading1Fill">
    <w:name w:val="Heading 1 (Fill)"/>
    <w:basedOn w:val="Heading1"/>
    <w:next w:val="Normal"/>
    <w:qFormat/>
    <w:rsid w:val="00360B5C"/>
    <w:pPr>
      <w:pBdr>
        <w:top w:val="single" w:sz="24" w:space="1" w:color="0A5B50"/>
        <w:left w:val="single" w:sz="24" w:space="4" w:color="0A5B50"/>
        <w:bottom w:val="single" w:sz="24" w:space="1" w:color="0A5B50"/>
        <w:right w:val="single" w:sz="24" w:space="4" w:color="0A5B50"/>
      </w:pBdr>
      <w:shd w:val="clear" w:color="auto" w:fill="0A5B50"/>
    </w:pPr>
    <w:rPr>
      <w:b w:val="0"/>
      <w:bCs w:val="0"/>
      <w:color w:val="FFFFFF"/>
    </w:rPr>
  </w:style>
  <w:style w:type="paragraph" w:customStyle="1" w:styleId="Heading1Line">
    <w:name w:val="Heading 1 (Line)"/>
    <w:basedOn w:val="Heading1"/>
    <w:next w:val="Normal"/>
    <w:qFormat/>
    <w:rsid w:val="00360B5C"/>
  </w:style>
  <w:style w:type="paragraph" w:customStyle="1" w:styleId="Heading3Alt">
    <w:name w:val="Heading 3 (Alt)"/>
    <w:basedOn w:val="Heading3"/>
    <w:next w:val="Normal"/>
    <w:qFormat/>
    <w:rsid w:val="00090289"/>
    <w:rPr>
      <w:color w:val="0A5B50"/>
    </w:rPr>
  </w:style>
  <w:style w:type="character" w:styleId="PlaceholderText">
    <w:name w:val="Placeholder Text"/>
    <w:basedOn w:val="DefaultParagraphFont"/>
    <w:uiPriority w:val="99"/>
    <w:semiHidden/>
    <w:rsid w:val="005F77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ht8/Library/Group%20Containers/UBF8T346G9.Office/User%20Content.localized/Templates.localized/Alg%201%20Heading%20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Alg 1 Heading Styles.dotx</Template>
  <TotalTime>1</TotalTime>
  <Pages>1</Pages>
  <Words>66</Words>
  <Characters>298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1..9.6 Lesson Synthesis</dc:title>
  <dc:subject/>
  <dc:creator>Maddie Tong</dc:creator>
  <cp:keywords/>
  <dc:description/>
  <cp:lastModifiedBy>Maddie Tong</cp:lastModifiedBy>
  <cp:revision>2</cp:revision>
  <dcterms:created xsi:type="dcterms:W3CDTF">2026-03-19T15:45:00Z</dcterms:created>
  <dcterms:modified xsi:type="dcterms:W3CDTF">2026-03-19T15:49:00Z</dcterms:modified>
  <cp:category/>
</cp:coreProperties>
</file>