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1AE5B" w14:textId="77777777" w:rsidR="00B17DC7" w:rsidRPr="00087629" w:rsidRDefault="00B17DC7" w:rsidP="00B17DC7">
      <w:pPr>
        <w:pStyle w:val="titleconline"/>
      </w:pPr>
      <w:r>
        <w:t>Factor Pairs 1 - 100</w:t>
      </w:r>
    </w:p>
    <w:p w14:paraId="69A591DD" w14:textId="16093E22" w:rsidR="00EC7C7D" w:rsidRDefault="00674628" w:rsidP="00B17DC7">
      <w:pPr>
        <w:pStyle w:val="Heading2"/>
      </w:pPr>
      <w:r>
        <w:t>Algebra 1: Reference Document</w:t>
      </w:r>
    </w:p>
    <w:p w14:paraId="63005B08" w14:textId="76122C17" w:rsidR="00B17DC7" w:rsidRDefault="00B17DC7" w:rsidP="00BF4247">
      <w:pPr>
        <w:pStyle w:val="Heading3"/>
      </w:pPr>
      <w:r>
        <w:t>Factor</w:t>
      </w:r>
      <w:r w:rsidR="00674628">
        <w:t>ed</w:t>
      </w:r>
      <w:r>
        <w:t xml:space="preserve"> Pairs 1-10</w:t>
      </w:r>
      <w:r>
        <w:tab/>
      </w:r>
      <w:r>
        <w:tab/>
      </w:r>
      <w:r>
        <w:tab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8" w:space="0" w:color="3B3838" w:themeColor="background2" w:themeShade="40"/>
          <w:left w:val="single" w:sz="8" w:space="0" w:color="3B3838" w:themeColor="background2" w:themeShade="40"/>
          <w:bottom w:val="single" w:sz="8" w:space="0" w:color="3B3838" w:themeColor="background2" w:themeShade="40"/>
          <w:right w:val="single" w:sz="8" w:space="0" w:color="3B3838" w:themeColor="background2" w:themeShade="40"/>
          <w:insideH w:val="single" w:sz="8" w:space="0" w:color="3B3838" w:themeColor="background2" w:themeShade="40"/>
          <w:insideV w:val="single" w:sz="8" w:space="0" w:color="3B3838" w:themeColor="background2" w:themeShade="40"/>
        </w:tblBorders>
        <w:tblLook w:val="0420" w:firstRow="1" w:lastRow="0" w:firstColumn="0" w:lastColumn="0" w:noHBand="0" w:noVBand="1"/>
        <w:tblCaption w:val="Factored Pairs 1-10"/>
        <w:tblDescription w:val="The following sections list factor pairs for numbers 1 through 10. Each number is followed by its factor pairs."/>
      </w:tblPr>
      <w:tblGrid>
        <w:gridCol w:w="901"/>
        <w:gridCol w:w="1143"/>
        <w:gridCol w:w="912"/>
        <w:gridCol w:w="912"/>
        <w:gridCol w:w="912"/>
        <w:gridCol w:w="912"/>
        <w:gridCol w:w="912"/>
        <w:gridCol w:w="912"/>
        <w:gridCol w:w="912"/>
        <w:gridCol w:w="912"/>
      </w:tblGrid>
      <w:tr w:rsidR="00B17DC7" w14:paraId="7F2F7E07" w14:textId="4291A1AE" w:rsidTr="00674628">
        <w:trPr>
          <w:trHeight w:val="432"/>
        </w:trPr>
        <w:tc>
          <w:tcPr>
            <w:tcW w:w="901" w:type="dxa"/>
            <w:shd w:val="clear" w:color="auto" w:fill="20655B"/>
            <w:vAlign w:val="center"/>
          </w:tcPr>
          <w:p w14:paraId="1FB128A3" w14:textId="331D9AA0" w:rsidR="00B17DC7" w:rsidRPr="009D336C" w:rsidRDefault="00B17DC7" w:rsidP="00674628">
            <w:pPr>
              <w:pStyle w:val="table-header-1"/>
            </w:pPr>
            <w:r>
              <w:t>1</w:t>
            </w:r>
          </w:p>
        </w:tc>
        <w:tc>
          <w:tcPr>
            <w:tcW w:w="1143" w:type="dxa"/>
            <w:shd w:val="clear" w:color="auto" w:fill="20655B"/>
            <w:vAlign w:val="center"/>
          </w:tcPr>
          <w:p w14:paraId="6A70A9D0" w14:textId="4E424F87" w:rsidR="00B17DC7" w:rsidRPr="009D336C" w:rsidRDefault="00B17DC7" w:rsidP="00674628">
            <w:pPr>
              <w:pStyle w:val="table-header-1"/>
            </w:pPr>
            <w:r>
              <w:t>2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55D11CF2" w14:textId="430BDFCC" w:rsidR="00B17DC7" w:rsidRDefault="00B17DC7" w:rsidP="00674628">
            <w:pPr>
              <w:pStyle w:val="table-header-1"/>
            </w:pPr>
            <w:r>
              <w:t>3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52505D4F" w14:textId="31E89351" w:rsidR="00B17DC7" w:rsidRDefault="00B17DC7" w:rsidP="00674628">
            <w:pPr>
              <w:pStyle w:val="table-header-1"/>
            </w:pPr>
            <w:r>
              <w:t>4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0D76CCDF" w14:textId="38266A09" w:rsidR="00B17DC7" w:rsidRDefault="00B17DC7" w:rsidP="00674628">
            <w:pPr>
              <w:pStyle w:val="table-header-1"/>
            </w:pPr>
            <w:r>
              <w:t>5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219E4654" w14:textId="0F48B21C" w:rsidR="00B17DC7" w:rsidRDefault="00B17DC7" w:rsidP="00674628">
            <w:pPr>
              <w:pStyle w:val="table-header-1"/>
            </w:pPr>
            <w:r>
              <w:t>6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5BDA6E92" w14:textId="4197BA14" w:rsidR="00B17DC7" w:rsidRDefault="00B17DC7" w:rsidP="00674628">
            <w:pPr>
              <w:pStyle w:val="table-header-1"/>
            </w:pPr>
            <w:r>
              <w:t>7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65D0CB07" w14:textId="11D06E00" w:rsidR="00B17DC7" w:rsidRDefault="00B17DC7" w:rsidP="00674628">
            <w:pPr>
              <w:pStyle w:val="table-header-1"/>
            </w:pPr>
            <w:r>
              <w:t>8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67F478A9" w14:textId="66C9A1CA" w:rsidR="00B17DC7" w:rsidRDefault="00B17DC7" w:rsidP="00674628">
            <w:pPr>
              <w:pStyle w:val="table-header-1"/>
            </w:pPr>
            <w:r>
              <w:t>9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28C5CD2D" w14:textId="2C7DFB69" w:rsidR="00B17DC7" w:rsidRDefault="00B17DC7" w:rsidP="00674628">
            <w:pPr>
              <w:pStyle w:val="table-header-1"/>
            </w:pPr>
            <w:r>
              <w:t>10</w:t>
            </w:r>
          </w:p>
        </w:tc>
      </w:tr>
      <w:tr w:rsidR="00674628" w14:paraId="0C1C2D71" w14:textId="77777777" w:rsidTr="00674628">
        <w:trPr>
          <w:trHeight w:val="432"/>
        </w:trPr>
        <w:tc>
          <w:tcPr>
            <w:tcW w:w="901" w:type="dxa"/>
          </w:tcPr>
          <w:p w14:paraId="26321008" w14:textId="120E0D2D" w:rsidR="00674628" w:rsidRDefault="00674628" w:rsidP="00674628">
            <w:pPr>
              <w:jc w:val="center"/>
            </w:pPr>
            <w:r>
              <w:t>1x1</w:t>
            </w:r>
          </w:p>
        </w:tc>
        <w:tc>
          <w:tcPr>
            <w:tcW w:w="1143" w:type="dxa"/>
          </w:tcPr>
          <w:p w14:paraId="699DD028" w14:textId="05A5A05C" w:rsidR="00674628" w:rsidRDefault="00674628" w:rsidP="00674628">
            <w:pPr>
              <w:jc w:val="center"/>
            </w:pPr>
            <w:r>
              <w:t>1x2</w:t>
            </w:r>
          </w:p>
        </w:tc>
        <w:tc>
          <w:tcPr>
            <w:tcW w:w="912" w:type="dxa"/>
          </w:tcPr>
          <w:p w14:paraId="664772C9" w14:textId="0E8028F1" w:rsidR="00674628" w:rsidRDefault="00674628" w:rsidP="00674628">
            <w:pPr>
              <w:jc w:val="center"/>
            </w:pPr>
            <w:r>
              <w:t>1x3</w:t>
            </w:r>
          </w:p>
        </w:tc>
        <w:tc>
          <w:tcPr>
            <w:tcW w:w="912" w:type="dxa"/>
          </w:tcPr>
          <w:p w14:paraId="4B726A63" w14:textId="77777777" w:rsidR="00674628" w:rsidRDefault="00674628" w:rsidP="00674628">
            <w:pPr>
              <w:jc w:val="center"/>
            </w:pPr>
            <w:r>
              <w:t>1x4,</w:t>
            </w:r>
          </w:p>
          <w:p w14:paraId="5E0B6435" w14:textId="2D9ED62C" w:rsidR="00674628" w:rsidRDefault="00674628" w:rsidP="00674628">
            <w:pPr>
              <w:jc w:val="center"/>
            </w:pPr>
            <w:r>
              <w:t>2x2</w:t>
            </w:r>
          </w:p>
        </w:tc>
        <w:tc>
          <w:tcPr>
            <w:tcW w:w="912" w:type="dxa"/>
          </w:tcPr>
          <w:p w14:paraId="76102143" w14:textId="35337DBB" w:rsidR="00674628" w:rsidRDefault="00674628" w:rsidP="00674628">
            <w:pPr>
              <w:jc w:val="center"/>
            </w:pPr>
            <w:r>
              <w:t>1x5</w:t>
            </w:r>
          </w:p>
        </w:tc>
        <w:tc>
          <w:tcPr>
            <w:tcW w:w="912" w:type="dxa"/>
          </w:tcPr>
          <w:p w14:paraId="2CF24DFC" w14:textId="77777777" w:rsidR="00674628" w:rsidRPr="00C90109" w:rsidRDefault="00674628" w:rsidP="00C90109">
            <w:pPr>
              <w:jc w:val="center"/>
            </w:pPr>
            <w:r w:rsidRPr="00C90109">
              <w:t>1x6,</w:t>
            </w:r>
          </w:p>
          <w:p w14:paraId="63D909A3" w14:textId="22FEFD87" w:rsidR="00674628" w:rsidRPr="00C90109" w:rsidRDefault="00674628" w:rsidP="00C90109">
            <w:pPr>
              <w:jc w:val="center"/>
            </w:pPr>
            <w:r w:rsidRPr="00C90109">
              <w:t>2x3</w:t>
            </w:r>
          </w:p>
        </w:tc>
        <w:tc>
          <w:tcPr>
            <w:tcW w:w="912" w:type="dxa"/>
          </w:tcPr>
          <w:p w14:paraId="1853ADA0" w14:textId="4E8A1DF4" w:rsidR="00674628" w:rsidRDefault="00674628" w:rsidP="00674628">
            <w:pPr>
              <w:jc w:val="center"/>
            </w:pPr>
            <w:r>
              <w:t>1x7</w:t>
            </w:r>
          </w:p>
        </w:tc>
        <w:tc>
          <w:tcPr>
            <w:tcW w:w="912" w:type="dxa"/>
          </w:tcPr>
          <w:p w14:paraId="70A54F67" w14:textId="77777777" w:rsidR="00674628" w:rsidRDefault="00674628" w:rsidP="00674628">
            <w:pPr>
              <w:jc w:val="center"/>
            </w:pPr>
            <w:r>
              <w:t>1x8,</w:t>
            </w:r>
          </w:p>
          <w:p w14:paraId="5D388CD1" w14:textId="31278A36" w:rsidR="00674628" w:rsidRDefault="00674628" w:rsidP="00674628">
            <w:pPr>
              <w:jc w:val="center"/>
            </w:pPr>
            <w:r>
              <w:t>2x4</w:t>
            </w:r>
          </w:p>
        </w:tc>
        <w:tc>
          <w:tcPr>
            <w:tcW w:w="912" w:type="dxa"/>
          </w:tcPr>
          <w:p w14:paraId="6E954741" w14:textId="77777777" w:rsidR="00674628" w:rsidRDefault="00674628" w:rsidP="00674628">
            <w:pPr>
              <w:jc w:val="center"/>
            </w:pPr>
            <w:r>
              <w:t>1x9,</w:t>
            </w:r>
          </w:p>
          <w:p w14:paraId="5D7F28E2" w14:textId="333E9EFA" w:rsidR="00674628" w:rsidRDefault="00674628" w:rsidP="00674628">
            <w:pPr>
              <w:jc w:val="center"/>
            </w:pPr>
            <w:r>
              <w:t>3x3</w:t>
            </w:r>
          </w:p>
        </w:tc>
        <w:tc>
          <w:tcPr>
            <w:tcW w:w="912" w:type="dxa"/>
          </w:tcPr>
          <w:p w14:paraId="35C33349" w14:textId="77777777" w:rsidR="00674628" w:rsidRDefault="00674628" w:rsidP="00674628">
            <w:pPr>
              <w:jc w:val="center"/>
            </w:pPr>
            <w:r>
              <w:t>1x10,</w:t>
            </w:r>
          </w:p>
          <w:p w14:paraId="725042B6" w14:textId="43B15A2A" w:rsidR="00674628" w:rsidRDefault="00674628" w:rsidP="00674628">
            <w:pPr>
              <w:jc w:val="center"/>
            </w:pPr>
            <w:r>
              <w:t>2x5</w:t>
            </w:r>
          </w:p>
        </w:tc>
      </w:tr>
    </w:tbl>
    <w:p w14:paraId="3CFD370F" w14:textId="34A72C7B" w:rsidR="00CA73E2" w:rsidRDefault="00CA73E2" w:rsidP="00BF4247">
      <w:pPr>
        <w:pStyle w:val="Heading3"/>
      </w:pPr>
      <w:r>
        <w:t>Factored Pairs 1</w:t>
      </w:r>
      <w:r>
        <w:t>1</w:t>
      </w:r>
      <w:r>
        <w:t>-</w:t>
      </w:r>
      <w:r>
        <w:t>2</w:t>
      </w:r>
      <w:r>
        <w:t>0</w:t>
      </w:r>
      <w:r>
        <w:tab/>
      </w:r>
      <w:r>
        <w:tab/>
      </w:r>
      <w:r>
        <w:tab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8" w:space="0" w:color="3B3838" w:themeColor="background2" w:themeShade="40"/>
          <w:left w:val="single" w:sz="8" w:space="0" w:color="3B3838" w:themeColor="background2" w:themeShade="40"/>
          <w:bottom w:val="single" w:sz="8" w:space="0" w:color="3B3838" w:themeColor="background2" w:themeShade="40"/>
          <w:right w:val="single" w:sz="8" w:space="0" w:color="3B3838" w:themeColor="background2" w:themeShade="40"/>
          <w:insideH w:val="single" w:sz="8" w:space="0" w:color="3B3838" w:themeColor="background2" w:themeShade="40"/>
          <w:insideV w:val="single" w:sz="8" w:space="0" w:color="3B3838" w:themeColor="background2" w:themeShade="40"/>
        </w:tblBorders>
        <w:tblLook w:val="0420" w:firstRow="1" w:lastRow="0" w:firstColumn="0" w:lastColumn="0" w:noHBand="0" w:noVBand="1"/>
        <w:tblCaption w:val="Factored Pairs 1-10"/>
        <w:tblDescription w:val="The following sections list factor pairs for numbers 1 through 10. Each number is followed by its factor pairs."/>
      </w:tblPr>
      <w:tblGrid>
        <w:gridCol w:w="901"/>
        <w:gridCol w:w="1143"/>
        <w:gridCol w:w="912"/>
        <w:gridCol w:w="912"/>
        <w:gridCol w:w="912"/>
        <w:gridCol w:w="912"/>
        <w:gridCol w:w="912"/>
        <w:gridCol w:w="912"/>
        <w:gridCol w:w="912"/>
        <w:gridCol w:w="912"/>
      </w:tblGrid>
      <w:tr w:rsidR="00CA73E2" w14:paraId="2B18880D" w14:textId="77777777" w:rsidTr="000D3A5B">
        <w:trPr>
          <w:trHeight w:val="432"/>
        </w:trPr>
        <w:tc>
          <w:tcPr>
            <w:tcW w:w="901" w:type="dxa"/>
            <w:shd w:val="clear" w:color="auto" w:fill="20655B"/>
            <w:vAlign w:val="center"/>
          </w:tcPr>
          <w:p w14:paraId="59361EC7" w14:textId="4FFE0E52" w:rsidR="00CA73E2" w:rsidRPr="009D336C" w:rsidRDefault="00CA73E2" w:rsidP="000D3A5B">
            <w:pPr>
              <w:pStyle w:val="table-header-1"/>
            </w:pPr>
            <w:r>
              <w:t>1</w:t>
            </w:r>
            <w:r>
              <w:t>1</w:t>
            </w:r>
          </w:p>
        </w:tc>
        <w:tc>
          <w:tcPr>
            <w:tcW w:w="1143" w:type="dxa"/>
            <w:shd w:val="clear" w:color="auto" w:fill="20655B"/>
            <w:vAlign w:val="center"/>
          </w:tcPr>
          <w:p w14:paraId="0C479A74" w14:textId="2C248661" w:rsidR="00CA73E2" w:rsidRPr="009D336C" w:rsidRDefault="00CA73E2" w:rsidP="000D3A5B">
            <w:pPr>
              <w:pStyle w:val="table-header-1"/>
            </w:pPr>
            <w:r>
              <w:t>12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31FD05AB" w14:textId="104401CC" w:rsidR="00CA73E2" w:rsidRDefault="00CA73E2" w:rsidP="000D3A5B">
            <w:pPr>
              <w:pStyle w:val="table-header-1"/>
            </w:pPr>
            <w:r>
              <w:t>1</w:t>
            </w:r>
            <w:r>
              <w:t>3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52CF4D6F" w14:textId="1C059853" w:rsidR="00CA73E2" w:rsidRDefault="00CA73E2" w:rsidP="000D3A5B">
            <w:pPr>
              <w:pStyle w:val="table-header-1"/>
            </w:pPr>
            <w:r>
              <w:t>1</w:t>
            </w:r>
            <w:r>
              <w:t>4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75DA6CC5" w14:textId="1DB157E2" w:rsidR="00CA73E2" w:rsidRDefault="00CA73E2" w:rsidP="000D3A5B">
            <w:pPr>
              <w:pStyle w:val="table-header-1"/>
            </w:pPr>
            <w:r>
              <w:t>1</w:t>
            </w:r>
            <w:r>
              <w:t>5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578BAC6A" w14:textId="378547A1" w:rsidR="00CA73E2" w:rsidRDefault="00CA73E2" w:rsidP="000D3A5B">
            <w:pPr>
              <w:pStyle w:val="table-header-1"/>
            </w:pPr>
            <w:r>
              <w:t>1</w:t>
            </w:r>
            <w:r>
              <w:t>6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24623919" w14:textId="0F19ACC1" w:rsidR="00CA73E2" w:rsidRDefault="00CA73E2" w:rsidP="000D3A5B">
            <w:pPr>
              <w:pStyle w:val="table-header-1"/>
            </w:pPr>
            <w:r>
              <w:t>1</w:t>
            </w:r>
            <w:r>
              <w:t>7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67353EB5" w14:textId="6705239B" w:rsidR="00CA73E2" w:rsidRDefault="00CA73E2" w:rsidP="000D3A5B">
            <w:pPr>
              <w:pStyle w:val="table-header-1"/>
            </w:pPr>
            <w:r>
              <w:t>1</w:t>
            </w:r>
            <w:r>
              <w:t>8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00B3A2AA" w14:textId="4B33D3B0" w:rsidR="00CA73E2" w:rsidRDefault="00CA73E2" w:rsidP="000D3A5B">
            <w:pPr>
              <w:pStyle w:val="table-header-1"/>
            </w:pPr>
            <w:r>
              <w:t>1</w:t>
            </w:r>
            <w:r>
              <w:t>9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0673FF5F" w14:textId="092F4340" w:rsidR="00CA73E2" w:rsidRDefault="00CA73E2" w:rsidP="000D3A5B">
            <w:pPr>
              <w:pStyle w:val="table-header-1"/>
            </w:pPr>
            <w:r>
              <w:t>2</w:t>
            </w:r>
            <w:r>
              <w:t>0</w:t>
            </w:r>
          </w:p>
        </w:tc>
      </w:tr>
      <w:tr w:rsidR="00CA73E2" w14:paraId="38FB6F91" w14:textId="77777777" w:rsidTr="000D3A5B">
        <w:trPr>
          <w:trHeight w:val="432"/>
        </w:trPr>
        <w:tc>
          <w:tcPr>
            <w:tcW w:w="901" w:type="dxa"/>
          </w:tcPr>
          <w:p w14:paraId="672823F7" w14:textId="23AAFE74" w:rsidR="00CA73E2" w:rsidRDefault="00CA73E2" w:rsidP="000D3A5B">
            <w:pPr>
              <w:jc w:val="center"/>
            </w:pPr>
            <w:r>
              <w:t>1x1</w:t>
            </w:r>
            <w:r>
              <w:t>1</w:t>
            </w:r>
          </w:p>
        </w:tc>
        <w:tc>
          <w:tcPr>
            <w:tcW w:w="1143" w:type="dxa"/>
          </w:tcPr>
          <w:p w14:paraId="2C4334DA" w14:textId="77777777" w:rsidR="00CA73E2" w:rsidRDefault="00CA73E2" w:rsidP="00CA73E2">
            <w:pPr>
              <w:jc w:val="center"/>
            </w:pPr>
            <w:r>
              <w:t>1x</w:t>
            </w:r>
            <w:r>
              <w:t>12, 2x6,</w:t>
            </w:r>
          </w:p>
          <w:p w14:paraId="09F896A2" w14:textId="4729DE55" w:rsidR="00CA73E2" w:rsidRDefault="00CA73E2" w:rsidP="00CA73E2">
            <w:pPr>
              <w:jc w:val="center"/>
            </w:pPr>
            <w:r>
              <w:t>3x4</w:t>
            </w:r>
          </w:p>
        </w:tc>
        <w:tc>
          <w:tcPr>
            <w:tcW w:w="912" w:type="dxa"/>
          </w:tcPr>
          <w:p w14:paraId="20B78332" w14:textId="1AAEAE4B" w:rsidR="00CA73E2" w:rsidRDefault="00CA73E2" w:rsidP="000D3A5B">
            <w:pPr>
              <w:jc w:val="center"/>
            </w:pPr>
            <w:r>
              <w:t>1x</w:t>
            </w:r>
            <w:r>
              <w:t>1</w:t>
            </w:r>
            <w:r>
              <w:t>3</w:t>
            </w:r>
          </w:p>
        </w:tc>
        <w:tc>
          <w:tcPr>
            <w:tcW w:w="912" w:type="dxa"/>
          </w:tcPr>
          <w:p w14:paraId="3B30CD70" w14:textId="3A6144B2" w:rsidR="00CA73E2" w:rsidRDefault="00CA73E2" w:rsidP="000D3A5B">
            <w:pPr>
              <w:jc w:val="center"/>
            </w:pPr>
            <w:r>
              <w:t>1x</w:t>
            </w:r>
            <w:r>
              <w:t>1</w:t>
            </w:r>
            <w:r>
              <w:t>4,</w:t>
            </w:r>
          </w:p>
          <w:p w14:paraId="5A4604F9" w14:textId="34BEFD65" w:rsidR="00CA73E2" w:rsidRDefault="00CA73E2" w:rsidP="000D3A5B">
            <w:pPr>
              <w:jc w:val="center"/>
            </w:pPr>
            <w:r>
              <w:t>2x</w:t>
            </w:r>
            <w:r>
              <w:t>7</w:t>
            </w:r>
          </w:p>
        </w:tc>
        <w:tc>
          <w:tcPr>
            <w:tcW w:w="912" w:type="dxa"/>
          </w:tcPr>
          <w:p w14:paraId="4BAE932C" w14:textId="77777777" w:rsidR="00CA73E2" w:rsidRDefault="00CA73E2" w:rsidP="000D3A5B">
            <w:pPr>
              <w:jc w:val="center"/>
            </w:pPr>
            <w:r>
              <w:t>1x</w:t>
            </w:r>
            <w:r>
              <w:t>1</w:t>
            </w:r>
            <w:r>
              <w:t>5</w:t>
            </w:r>
            <w:r>
              <w:t>,</w:t>
            </w:r>
          </w:p>
          <w:p w14:paraId="4B39A2A4" w14:textId="45C30393" w:rsidR="00CA73E2" w:rsidRDefault="00CA73E2" w:rsidP="000D3A5B">
            <w:pPr>
              <w:jc w:val="center"/>
            </w:pPr>
            <w:r>
              <w:t>3x5</w:t>
            </w:r>
          </w:p>
        </w:tc>
        <w:tc>
          <w:tcPr>
            <w:tcW w:w="912" w:type="dxa"/>
          </w:tcPr>
          <w:p w14:paraId="7D2153C7" w14:textId="656D0A5F" w:rsidR="00CA73E2" w:rsidRDefault="00CA73E2" w:rsidP="000D3A5B">
            <w:pPr>
              <w:jc w:val="center"/>
            </w:pPr>
            <w:r>
              <w:t>1x</w:t>
            </w:r>
            <w:r>
              <w:t>1</w:t>
            </w:r>
            <w:r>
              <w:t>6,</w:t>
            </w:r>
          </w:p>
          <w:p w14:paraId="325A8DC3" w14:textId="77777777" w:rsidR="00CA73E2" w:rsidRDefault="00CA73E2" w:rsidP="000D3A5B">
            <w:pPr>
              <w:jc w:val="center"/>
            </w:pPr>
            <w:r>
              <w:t>2x</w:t>
            </w:r>
            <w:r>
              <w:t>8,</w:t>
            </w:r>
          </w:p>
          <w:p w14:paraId="0297F035" w14:textId="021FAAAE" w:rsidR="00CA73E2" w:rsidRDefault="00CA73E2" w:rsidP="000D3A5B">
            <w:pPr>
              <w:jc w:val="center"/>
            </w:pPr>
            <w:r>
              <w:t>4x4</w:t>
            </w:r>
          </w:p>
        </w:tc>
        <w:tc>
          <w:tcPr>
            <w:tcW w:w="912" w:type="dxa"/>
          </w:tcPr>
          <w:p w14:paraId="19E6DEEC" w14:textId="13E39427" w:rsidR="00CA73E2" w:rsidRDefault="00CA73E2" w:rsidP="000D3A5B">
            <w:pPr>
              <w:jc w:val="center"/>
            </w:pPr>
            <w:r>
              <w:t>1x</w:t>
            </w:r>
            <w:r>
              <w:t>1</w:t>
            </w:r>
            <w:r>
              <w:t>7</w:t>
            </w:r>
          </w:p>
        </w:tc>
        <w:tc>
          <w:tcPr>
            <w:tcW w:w="912" w:type="dxa"/>
          </w:tcPr>
          <w:p w14:paraId="4902CA05" w14:textId="1CB765D4" w:rsidR="00CA73E2" w:rsidRDefault="00CA73E2" w:rsidP="000D3A5B">
            <w:pPr>
              <w:jc w:val="center"/>
            </w:pPr>
            <w:r>
              <w:t>1x</w:t>
            </w:r>
            <w:r>
              <w:t>1</w:t>
            </w:r>
            <w:r>
              <w:t>8,</w:t>
            </w:r>
          </w:p>
          <w:p w14:paraId="41D37F59" w14:textId="77777777" w:rsidR="00CA73E2" w:rsidRDefault="00CA73E2" w:rsidP="000D3A5B">
            <w:pPr>
              <w:jc w:val="center"/>
            </w:pPr>
            <w:r>
              <w:t>2x</w:t>
            </w:r>
            <w:r>
              <w:t>9,</w:t>
            </w:r>
          </w:p>
          <w:p w14:paraId="0B0CFAD6" w14:textId="031A26BF" w:rsidR="00CA73E2" w:rsidRDefault="00CA73E2" w:rsidP="000D3A5B">
            <w:pPr>
              <w:jc w:val="center"/>
            </w:pPr>
            <w:r>
              <w:t>3x6</w:t>
            </w:r>
          </w:p>
        </w:tc>
        <w:tc>
          <w:tcPr>
            <w:tcW w:w="912" w:type="dxa"/>
          </w:tcPr>
          <w:p w14:paraId="66229EFB" w14:textId="0F1BC9D5" w:rsidR="00CA73E2" w:rsidRDefault="00CA73E2" w:rsidP="00CA73E2">
            <w:pPr>
              <w:jc w:val="center"/>
            </w:pPr>
            <w:r>
              <w:t>1x</w:t>
            </w:r>
            <w:r>
              <w:t>1</w:t>
            </w:r>
            <w:r>
              <w:t>9</w:t>
            </w:r>
          </w:p>
        </w:tc>
        <w:tc>
          <w:tcPr>
            <w:tcW w:w="912" w:type="dxa"/>
          </w:tcPr>
          <w:p w14:paraId="5939F3A6" w14:textId="73A4DC5A" w:rsidR="00CA73E2" w:rsidRDefault="00CA73E2" w:rsidP="000D3A5B">
            <w:pPr>
              <w:jc w:val="center"/>
            </w:pPr>
            <w:r>
              <w:t>1x</w:t>
            </w:r>
            <w:r>
              <w:t>2</w:t>
            </w:r>
            <w:r>
              <w:t>0,</w:t>
            </w:r>
          </w:p>
          <w:p w14:paraId="7168EE10" w14:textId="77777777" w:rsidR="00CA73E2" w:rsidRDefault="00CA73E2" w:rsidP="000D3A5B">
            <w:pPr>
              <w:jc w:val="center"/>
            </w:pPr>
            <w:r>
              <w:t>2x</w:t>
            </w:r>
            <w:r>
              <w:t>10,</w:t>
            </w:r>
          </w:p>
          <w:p w14:paraId="1F4519CC" w14:textId="4821999F" w:rsidR="00CA73E2" w:rsidRDefault="00CA73E2" w:rsidP="000D3A5B">
            <w:pPr>
              <w:jc w:val="center"/>
            </w:pPr>
            <w:r>
              <w:t>4x5</w:t>
            </w:r>
          </w:p>
        </w:tc>
      </w:tr>
    </w:tbl>
    <w:p w14:paraId="54E798C1" w14:textId="6BFF55E5" w:rsidR="00CA73E2" w:rsidRDefault="00CA73E2" w:rsidP="00BF4247">
      <w:pPr>
        <w:pStyle w:val="Heading3"/>
      </w:pPr>
      <w:r>
        <w:t xml:space="preserve">Factored Pairs </w:t>
      </w:r>
      <w:r>
        <w:t>2</w:t>
      </w:r>
      <w:r>
        <w:t>1-</w:t>
      </w:r>
      <w:r>
        <w:t>3</w:t>
      </w:r>
      <w:r>
        <w:t>0</w:t>
      </w:r>
      <w:r>
        <w:tab/>
      </w:r>
      <w:r>
        <w:tab/>
      </w:r>
      <w:r>
        <w:tab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8" w:space="0" w:color="3B3838" w:themeColor="background2" w:themeShade="40"/>
          <w:left w:val="single" w:sz="8" w:space="0" w:color="3B3838" w:themeColor="background2" w:themeShade="40"/>
          <w:bottom w:val="single" w:sz="8" w:space="0" w:color="3B3838" w:themeColor="background2" w:themeShade="40"/>
          <w:right w:val="single" w:sz="8" w:space="0" w:color="3B3838" w:themeColor="background2" w:themeShade="40"/>
          <w:insideH w:val="single" w:sz="8" w:space="0" w:color="3B3838" w:themeColor="background2" w:themeShade="40"/>
          <w:insideV w:val="single" w:sz="8" w:space="0" w:color="3B3838" w:themeColor="background2" w:themeShade="40"/>
        </w:tblBorders>
        <w:tblLook w:val="0420" w:firstRow="1" w:lastRow="0" w:firstColumn="0" w:lastColumn="0" w:noHBand="0" w:noVBand="1"/>
        <w:tblCaption w:val="Factored Pairs 1-10"/>
        <w:tblDescription w:val="The following sections list factor pairs for numbers 1 through 10. Each number is followed by its factor pairs."/>
      </w:tblPr>
      <w:tblGrid>
        <w:gridCol w:w="901"/>
        <w:gridCol w:w="1143"/>
        <w:gridCol w:w="912"/>
        <w:gridCol w:w="912"/>
        <w:gridCol w:w="912"/>
        <w:gridCol w:w="912"/>
        <w:gridCol w:w="912"/>
        <w:gridCol w:w="912"/>
        <w:gridCol w:w="912"/>
        <w:gridCol w:w="912"/>
      </w:tblGrid>
      <w:tr w:rsidR="00CA73E2" w14:paraId="176303E5" w14:textId="77777777" w:rsidTr="000D3A5B">
        <w:trPr>
          <w:trHeight w:val="432"/>
        </w:trPr>
        <w:tc>
          <w:tcPr>
            <w:tcW w:w="901" w:type="dxa"/>
            <w:shd w:val="clear" w:color="auto" w:fill="20655B"/>
            <w:vAlign w:val="center"/>
          </w:tcPr>
          <w:p w14:paraId="53DC1614" w14:textId="75339A74" w:rsidR="00CA73E2" w:rsidRPr="009D336C" w:rsidRDefault="00CA73E2" w:rsidP="000D3A5B">
            <w:pPr>
              <w:pStyle w:val="table-header-1"/>
            </w:pPr>
            <w:r>
              <w:t>2</w:t>
            </w:r>
            <w:r>
              <w:t>1</w:t>
            </w:r>
          </w:p>
        </w:tc>
        <w:tc>
          <w:tcPr>
            <w:tcW w:w="1143" w:type="dxa"/>
            <w:shd w:val="clear" w:color="auto" w:fill="20655B"/>
            <w:vAlign w:val="center"/>
          </w:tcPr>
          <w:p w14:paraId="3D47E1AC" w14:textId="57B95AC9" w:rsidR="00CA73E2" w:rsidRPr="009D336C" w:rsidRDefault="00CA73E2" w:rsidP="000D3A5B">
            <w:pPr>
              <w:pStyle w:val="table-header-1"/>
            </w:pPr>
            <w:r>
              <w:t>2</w:t>
            </w:r>
            <w:r>
              <w:t>2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09A94640" w14:textId="7CDCBA97" w:rsidR="00CA73E2" w:rsidRDefault="00CA73E2" w:rsidP="000D3A5B">
            <w:pPr>
              <w:pStyle w:val="table-header-1"/>
            </w:pPr>
            <w:r>
              <w:t>2</w:t>
            </w:r>
            <w:r>
              <w:t>3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3DF8B2A8" w14:textId="3AEF3070" w:rsidR="00CA73E2" w:rsidRDefault="00CA73E2" w:rsidP="000D3A5B">
            <w:pPr>
              <w:pStyle w:val="table-header-1"/>
            </w:pPr>
            <w:r>
              <w:t>2</w:t>
            </w:r>
            <w:r>
              <w:t>4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08EAB3B9" w14:textId="0521FCA7" w:rsidR="00CA73E2" w:rsidRDefault="00CA73E2" w:rsidP="000D3A5B">
            <w:pPr>
              <w:pStyle w:val="table-header-1"/>
            </w:pPr>
            <w:r>
              <w:t>2</w:t>
            </w:r>
            <w:r>
              <w:t>5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2EFD67C5" w14:textId="03E63C7B" w:rsidR="00CA73E2" w:rsidRDefault="00CA73E2" w:rsidP="000D3A5B">
            <w:pPr>
              <w:pStyle w:val="table-header-1"/>
            </w:pPr>
            <w:r>
              <w:t>2</w:t>
            </w:r>
            <w:r>
              <w:t>6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4A82C6CF" w14:textId="32AAFBCC" w:rsidR="00CA73E2" w:rsidRDefault="00CA73E2" w:rsidP="000D3A5B">
            <w:pPr>
              <w:pStyle w:val="table-header-1"/>
            </w:pPr>
            <w:r>
              <w:t>2</w:t>
            </w:r>
            <w:r>
              <w:t>7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1611CFAA" w14:textId="648A9507" w:rsidR="00CA73E2" w:rsidRDefault="00CA73E2" w:rsidP="000D3A5B">
            <w:pPr>
              <w:pStyle w:val="table-header-1"/>
            </w:pPr>
            <w:r>
              <w:t>2</w:t>
            </w:r>
            <w:r>
              <w:t>8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445865C7" w14:textId="3384182B" w:rsidR="00CA73E2" w:rsidRDefault="00CA73E2" w:rsidP="000D3A5B">
            <w:pPr>
              <w:pStyle w:val="table-header-1"/>
            </w:pPr>
            <w:r>
              <w:t>2</w:t>
            </w:r>
            <w:r>
              <w:t>9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0E4565E7" w14:textId="2BAC5A54" w:rsidR="00CA73E2" w:rsidRDefault="00CA73E2" w:rsidP="000D3A5B">
            <w:pPr>
              <w:pStyle w:val="table-header-1"/>
            </w:pPr>
            <w:r>
              <w:t>3</w:t>
            </w:r>
            <w:r>
              <w:t>0</w:t>
            </w:r>
          </w:p>
        </w:tc>
      </w:tr>
      <w:tr w:rsidR="00CA73E2" w14:paraId="14EA66DB" w14:textId="77777777" w:rsidTr="000D3A5B">
        <w:trPr>
          <w:trHeight w:val="432"/>
        </w:trPr>
        <w:tc>
          <w:tcPr>
            <w:tcW w:w="901" w:type="dxa"/>
          </w:tcPr>
          <w:p w14:paraId="4C992BC7" w14:textId="6816163B" w:rsidR="00CA73E2" w:rsidRDefault="00CA73E2" w:rsidP="000D3A5B">
            <w:pPr>
              <w:jc w:val="center"/>
            </w:pPr>
            <w:r>
              <w:t>1x</w:t>
            </w:r>
            <w:r>
              <w:t>2</w:t>
            </w:r>
            <w:r>
              <w:t>1</w:t>
            </w:r>
          </w:p>
        </w:tc>
        <w:tc>
          <w:tcPr>
            <w:tcW w:w="1143" w:type="dxa"/>
          </w:tcPr>
          <w:p w14:paraId="1C3073A1" w14:textId="5993EF1A" w:rsidR="00CA73E2" w:rsidRDefault="00CA73E2" w:rsidP="00CA73E2">
            <w:pPr>
              <w:jc w:val="center"/>
            </w:pPr>
            <w:r>
              <w:t>1x</w:t>
            </w:r>
            <w:r>
              <w:t>2</w:t>
            </w:r>
            <w:r>
              <w:t>2, 2x</w:t>
            </w:r>
            <w:r>
              <w:t>11</w:t>
            </w:r>
          </w:p>
        </w:tc>
        <w:tc>
          <w:tcPr>
            <w:tcW w:w="912" w:type="dxa"/>
          </w:tcPr>
          <w:p w14:paraId="09D0B98A" w14:textId="49F88E00" w:rsidR="00CA73E2" w:rsidRDefault="00CA73E2" w:rsidP="000D3A5B">
            <w:pPr>
              <w:jc w:val="center"/>
            </w:pPr>
            <w:r>
              <w:t>1x</w:t>
            </w:r>
            <w:r>
              <w:t>2</w:t>
            </w:r>
            <w:r>
              <w:t>3</w:t>
            </w:r>
          </w:p>
        </w:tc>
        <w:tc>
          <w:tcPr>
            <w:tcW w:w="912" w:type="dxa"/>
          </w:tcPr>
          <w:p w14:paraId="276A92A4" w14:textId="77777777" w:rsidR="00CA73E2" w:rsidRDefault="00CA73E2" w:rsidP="000D3A5B">
            <w:pPr>
              <w:jc w:val="center"/>
            </w:pPr>
            <w:r>
              <w:t>1x14,</w:t>
            </w:r>
          </w:p>
          <w:p w14:paraId="3E885733" w14:textId="77777777" w:rsidR="00CA73E2" w:rsidRDefault="00CA73E2" w:rsidP="000D3A5B">
            <w:pPr>
              <w:jc w:val="center"/>
            </w:pPr>
            <w:r>
              <w:t>2x7</w:t>
            </w:r>
          </w:p>
        </w:tc>
        <w:tc>
          <w:tcPr>
            <w:tcW w:w="912" w:type="dxa"/>
          </w:tcPr>
          <w:p w14:paraId="0F860D28" w14:textId="36AD5679" w:rsidR="00CA73E2" w:rsidRDefault="00CA73E2" w:rsidP="000D3A5B">
            <w:pPr>
              <w:jc w:val="center"/>
            </w:pPr>
            <w:r>
              <w:t>1x</w:t>
            </w:r>
            <w:r>
              <w:t>2</w:t>
            </w:r>
            <w:r>
              <w:t>5,</w:t>
            </w:r>
          </w:p>
          <w:p w14:paraId="24B371E7" w14:textId="20B7E81A" w:rsidR="00CA73E2" w:rsidRDefault="00CA73E2" w:rsidP="000D3A5B">
            <w:pPr>
              <w:jc w:val="center"/>
            </w:pPr>
            <w:r>
              <w:t>5</w:t>
            </w:r>
            <w:r>
              <w:t>x5</w:t>
            </w:r>
          </w:p>
        </w:tc>
        <w:tc>
          <w:tcPr>
            <w:tcW w:w="912" w:type="dxa"/>
          </w:tcPr>
          <w:p w14:paraId="13257181" w14:textId="763526BD" w:rsidR="00CA73E2" w:rsidRDefault="00CA73E2" w:rsidP="000D3A5B">
            <w:pPr>
              <w:jc w:val="center"/>
            </w:pPr>
            <w:r>
              <w:t>1x</w:t>
            </w:r>
            <w:r>
              <w:t>2</w:t>
            </w:r>
            <w:r>
              <w:t>6,</w:t>
            </w:r>
          </w:p>
          <w:p w14:paraId="335AB54B" w14:textId="6F57FDB1" w:rsidR="00CA73E2" w:rsidRDefault="00CA73E2" w:rsidP="00CA73E2">
            <w:pPr>
              <w:jc w:val="center"/>
            </w:pPr>
            <w:r>
              <w:t>2x</w:t>
            </w:r>
            <w:r>
              <w:t>13</w:t>
            </w:r>
          </w:p>
        </w:tc>
        <w:tc>
          <w:tcPr>
            <w:tcW w:w="912" w:type="dxa"/>
          </w:tcPr>
          <w:p w14:paraId="4EE41641" w14:textId="77777777" w:rsidR="00CA73E2" w:rsidRDefault="00CA73E2" w:rsidP="000D3A5B">
            <w:pPr>
              <w:jc w:val="center"/>
            </w:pPr>
            <w:r>
              <w:t>1x17</w:t>
            </w:r>
            <w:r>
              <w:t>,</w:t>
            </w:r>
          </w:p>
          <w:p w14:paraId="39E9DF47" w14:textId="20C54C74" w:rsidR="00CA73E2" w:rsidRDefault="00CA73E2" w:rsidP="000D3A5B">
            <w:pPr>
              <w:jc w:val="center"/>
            </w:pPr>
            <w:r>
              <w:t>3x9</w:t>
            </w:r>
          </w:p>
        </w:tc>
        <w:tc>
          <w:tcPr>
            <w:tcW w:w="912" w:type="dxa"/>
          </w:tcPr>
          <w:p w14:paraId="5C27893F" w14:textId="066B1299" w:rsidR="00CA73E2" w:rsidRDefault="00CA73E2" w:rsidP="000D3A5B">
            <w:pPr>
              <w:jc w:val="center"/>
            </w:pPr>
            <w:r>
              <w:t>1x</w:t>
            </w:r>
            <w:r>
              <w:t>2</w:t>
            </w:r>
            <w:r>
              <w:t>8,</w:t>
            </w:r>
          </w:p>
          <w:p w14:paraId="73C929A6" w14:textId="2D939E62" w:rsidR="00CA73E2" w:rsidRDefault="00CA73E2" w:rsidP="000D3A5B">
            <w:pPr>
              <w:jc w:val="center"/>
            </w:pPr>
            <w:r>
              <w:t>2x</w:t>
            </w:r>
            <w:r>
              <w:t>14</w:t>
            </w:r>
            <w:r>
              <w:t>,</w:t>
            </w:r>
          </w:p>
          <w:p w14:paraId="074FB780" w14:textId="2D149EF7" w:rsidR="00CA73E2" w:rsidRDefault="00CA73E2" w:rsidP="000D3A5B">
            <w:pPr>
              <w:jc w:val="center"/>
            </w:pPr>
            <w:r>
              <w:t>4</w:t>
            </w:r>
            <w:r>
              <w:t>x</w:t>
            </w:r>
            <w:r>
              <w:t>7</w:t>
            </w:r>
          </w:p>
        </w:tc>
        <w:tc>
          <w:tcPr>
            <w:tcW w:w="912" w:type="dxa"/>
          </w:tcPr>
          <w:p w14:paraId="183F5616" w14:textId="613A9CD9" w:rsidR="00CA73E2" w:rsidRDefault="00CA73E2" w:rsidP="000D3A5B">
            <w:pPr>
              <w:jc w:val="center"/>
            </w:pPr>
            <w:r>
              <w:t>1x</w:t>
            </w:r>
            <w:r>
              <w:t>2</w:t>
            </w:r>
            <w:r>
              <w:t>9</w:t>
            </w:r>
          </w:p>
        </w:tc>
        <w:tc>
          <w:tcPr>
            <w:tcW w:w="912" w:type="dxa"/>
          </w:tcPr>
          <w:p w14:paraId="50D64064" w14:textId="3BDF3F71" w:rsidR="00CA73E2" w:rsidRDefault="00CA73E2" w:rsidP="000D3A5B">
            <w:pPr>
              <w:jc w:val="center"/>
            </w:pPr>
            <w:r>
              <w:t>1x</w:t>
            </w:r>
            <w:r>
              <w:t>3</w:t>
            </w:r>
            <w:r>
              <w:t>0,</w:t>
            </w:r>
          </w:p>
          <w:p w14:paraId="46711139" w14:textId="36BE0D04" w:rsidR="00CA73E2" w:rsidRDefault="00CA73E2" w:rsidP="000D3A5B">
            <w:pPr>
              <w:jc w:val="center"/>
            </w:pPr>
            <w:r>
              <w:t>2x1</w:t>
            </w:r>
            <w:r>
              <w:t>5</w:t>
            </w:r>
            <w:r>
              <w:t>,</w:t>
            </w:r>
          </w:p>
          <w:p w14:paraId="781B8ADC" w14:textId="77777777" w:rsidR="00CA73E2" w:rsidRDefault="00CA73E2" w:rsidP="000D3A5B">
            <w:pPr>
              <w:jc w:val="center"/>
            </w:pPr>
            <w:r>
              <w:t>3x10,</w:t>
            </w:r>
          </w:p>
          <w:p w14:paraId="7AAE89D3" w14:textId="18E4D807" w:rsidR="00CA73E2" w:rsidRDefault="00CA73E2" w:rsidP="000D3A5B">
            <w:pPr>
              <w:jc w:val="center"/>
            </w:pPr>
            <w:r>
              <w:t>5x6</w:t>
            </w:r>
          </w:p>
        </w:tc>
      </w:tr>
    </w:tbl>
    <w:p w14:paraId="1E40406A" w14:textId="7D05A4ED" w:rsidR="00CA73E2" w:rsidRDefault="00CA73E2" w:rsidP="00BF4247">
      <w:pPr>
        <w:pStyle w:val="Heading3"/>
      </w:pPr>
      <w:r>
        <w:t xml:space="preserve">Factored Pairs </w:t>
      </w:r>
      <w:r>
        <w:t>3</w:t>
      </w:r>
      <w:r>
        <w:t>1-</w:t>
      </w:r>
      <w:r>
        <w:t>4</w:t>
      </w:r>
      <w:r>
        <w:t>0</w:t>
      </w:r>
      <w:r>
        <w:tab/>
      </w:r>
      <w:r>
        <w:tab/>
      </w:r>
      <w:r>
        <w:tab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8" w:space="0" w:color="3B3838" w:themeColor="background2" w:themeShade="40"/>
          <w:left w:val="single" w:sz="8" w:space="0" w:color="3B3838" w:themeColor="background2" w:themeShade="40"/>
          <w:bottom w:val="single" w:sz="8" w:space="0" w:color="3B3838" w:themeColor="background2" w:themeShade="40"/>
          <w:right w:val="single" w:sz="8" w:space="0" w:color="3B3838" w:themeColor="background2" w:themeShade="40"/>
          <w:insideH w:val="single" w:sz="8" w:space="0" w:color="3B3838" w:themeColor="background2" w:themeShade="40"/>
          <w:insideV w:val="single" w:sz="8" w:space="0" w:color="3B3838" w:themeColor="background2" w:themeShade="40"/>
        </w:tblBorders>
        <w:tblLook w:val="0420" w:firstRow="1" w:lastRow="0" w:firstColumn="0" w:lastColumn="0" w:noHBand="0" w:noVBand="1"/>
        <w:tblCaption w:val="Factored Pairs 1-10"/>
        <w:tblDescription w:val="The following sections list factor pairs for numbers 1 through 10. Each number is followed by its factor pairs."/>
      </w:tblPr>
      <w:tblGrid>
        <w:gridCol w:w="901"/>
        <w:gridCol w:w="1143"/>
        <w:gridCol w:w="912"/>
        <w:gridCol w:w="912"/>
        <w:gridCol w:w="912"/>
        <w:gridCol w:w="912"/>
        <w:gridCol w:w="912"/>
        <w:gridCol w:w="912"/>
        <w:gridCol w:w="912"/>
        <w:gridCol w:w="912"/>
      </w:tblGrid>
      <w:tr w:rsidR="00CA73E2" w14:paraId="2CE94EC3" w14:textId="77777777" w:rsidTr="000D3A5B">
        <w:trPr>
          <w:trHeight w:val="432"/>
        </w:trPr>
        <w:tc>
          <w:tcPr>
            <w:tcW w:w="901" w:type="dxa"/>
            <w:shd w:val="clear" w:color="auto" w:fill="20655B"/>
            <w:vAlign w:val="center"/>
          </w:tcPr>
          <w:p w14:paraId="21F3DB02" w14:textId="63B4920C" w:rsidR="00CA73E2" w:rsidRPr="009D336C" w:rsidRDefault="00C90109" w:rsidP="000D3A5B">
            <w:pPr>
              <w:pStyle w:val="table-header-1"/>
            </w:pPr>
            <w:r>
              <w:t>3</w:t>
            </w:r>
            <w:r w:rsidR="00CA73E2">
              <w:t>1</w:t>
            </w:r>
          </w:p>
        </w:tc>
        <w:tc>
          <w:tcPr>
            <w:tcW w:w="1143" w:type="dxa"/>
            <w:shd w:val="clear" w:color="auto" w:fill="20655B"/>
            <w:vAlign w:val="center"/>
          </w:tcPr>
          <w:p w14:paraId="23258D8E" w14:textId="5414CD0C" w:rsidR="00CA73E2" w:rsidRPr="009D336C" w:rsidRDefault="00C90109" w:rsidP="000D3A5B">
            <w:pPr>
              <w:pStyle w:val="table-header-1"/>
            </w:pPr>
            <w:r>
              <w:t>3</w:t>
            </w:r>
            <w:r w:rsidR="00CA73E2">
              <w:t>2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72B45268" w14:textId="59AFFC74" w:rsidR="00CA73E2" w:rsidRDefault="00CA73E2" w:rsidP="000D3A5B">
            <w:pPr>
              <w:pStyle w:val="table-header-1"/>
            </w:pPr>
            <w:r>
              <w:t>3</w:t>
            </w:r>
            <w:r w:rsidR="00C90109">
              <w:t>3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0ACA471C" w14:textId="7465A0B3" w:rsidR="00CA73E2" w:rsidRDefault="00C90109" w:rsidP="000D3A5B">
            <w:pPr>
              <w:pStyle w:val="table-header-1"/>
            </w:pPr>
            <w:r>
              <w:t>3</w:t>
            </w:r>
            <w:r w:rsidR="00CA73E2">
              <w:t>4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0D16C33C" w14:textId="79D2E7C3" w:rsidR="00CA73E2" w:rsidRDefault="00C90109" w:rsidP="000D3A5B">
            <w:pPr>
              <w:pStyle w:val="table-header-1"/>
            </w:pPr>
            <w:r>
              <w:t>3</w:t>
            </w:r>
            <w:r w:rsidR="00CA73E2">
              <w:t>5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3D4C81E7" w14:textId="2DF5F6F5" w:rsidR="00CA73E2" w:rsidRDefault="00C90109" w:rsidP="000D3A5B">
            <w:pPr>
              <w:pStyle w:val="table-header-1"/>
            </w:pPr>
            <w:r>
              <w:t>3</w:t>
            </w:r>
            <w:r w:rsidR="00CA73E2">
              <w:t>6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3B206218" w14:textId="500FD90A" w:rsidR="00CA73E2" w:rsidRDefault="00C90109" w:rsidP="000D3A5B">
            <w:pPr>
              <w:pStyle w:val="table-header-1"/>
            </w:pPr>
            <w:r>
              <w:t>3</w:t>
            </w:r>
            <w:r w:rsidR="00CA73E2">
              <w:t>7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64601120" w14:textId="2D48912E" w:rsidR="00CA73E2" w:rsidRDefault="00C90109" w:rsidP="000D3A5B">
            <w:pPr>
              <w:pStyle w:val="table-header-1"/>
            </w:pPr>
            <w:r>
              <w:t>3</w:t>
            </w:r>
            <w:r w:rsidR="00CA73E2">
              <w:t>8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547DF3BB" w14:textId="6DE11A31" w:rsidR="00CA73E2" w:rsidRDefault="00C90109" w:rsidP="000D3A5B">
            <w:pPr>
              <w:pStyle w:val="table-header-1"/>
            </w:pPr>
            <w:r>
              <w:t>3</w:t>
            </w:r>
            <w:r w:rsidR="00CA73E2">
              <w:t>9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7EFC377A" w14:textId="4E1ACC08" w:rsidR="00CA73E2" w:rsidRDefault="00C90109" w:rsidP="000D3A5B">
            <w:pPr>
              <w:pStyle w:val="table-header-1"/>
            </w:pPr>
            <w:r>
              <w:t>4</w:t>
            </w:r>
            <w:r w:rsidR="00CA73E2">
              <w:t>0</w:t>
            </w:r>
          </w:p>
        </w:tc>
      </w:tr>
      <w:tr w:rsidR="00CA73E2" w14:paraId="5F69FE9B" w14:textId="77777777" w:rsidTr="000D3A5B">
        <w:trPr>
          <w:trHeight w:val="432"/>
        </w:trPr>
        <w:tc>
          <w:tcPr>
            <w:tcW w:w="901" w:type="dxa"/>
          </w:tcPr>
          <w:p w14:paraId="0D7F6A08" w14:textId="2422549D" w:rsidR="00CA73E2" w:rsidRDefault="00CA73E2" w:rsidP="000D3A5B">
            <w:pPr>
              <w:jc w:val="center"/>
            </w:pPr>
            <w:r>
              <w:t>1x</w:t>
            </w:r>
            <w:r w:rsidR="00C90109">
              <w:t>3</w:t>
            </w:r>
            <w:r>
              <w:t>1</w:t>
            </w:r>
          </w:p>
        </w:tc>
        <w:tc>
          <w:tcPr>
            <w:tcW w:w="1143" w:type="dxa"/>
          </w:tcPr>
          <w:p w14:paraId="3FEBA586" w14:textId="5EC64197" w:rsidR="00CA73E2" w:rsidRDefault="00C90109" w:rsidP="000D3A5B">
            <w:pPr>
              <w:jc w:val="center"/>
            </w:pPr>
            <w:r>
              <w:t>1x32,</w:t>
            </w:r>
            <w:r>
              <w:br/>
              <w:t>2x16,</w:t>
            </w:r>
            <w:r>
              <w:br/>
              <w:t>4x8</w:t>
            </w:r>
          </w:p>
        </w:tc>
        <w:tc>
          <w:tcPr>
            <w:tcW w:w="912" w:type="dxa"/>
          </w:tcPr>
          <w:p w14:paraId="4E39DAB9" w14:textId="1E1776CD" w:rsidR="00CA73E2" w:rsidRDefault="00C90109" w:rsidP="000D3A5B">
            <w:pPr>
              <w:jc w:val="center"/>
            </w:pPr>
            <w:r>
              <w:t>1x33,</w:t>
            </w:r>
            <w:r>
              <w:br/>
              <w:t>3x11</w:t>
            </w:r>
          </w:p>
        </w:tc>
        <w:tc>
          <w:tcPr>
            <w:tcW w:w="912" w:type="dxa"/>
          </w:tcPr>
          <w:p w14:paraId="46EAC44C" w14:textId="403A886B" w:rsidR="00CA73E2" w:rsidRDefault="00C90109" w:rsidP="000D3A5B">
            <w:pPr>
              <w:jc w:val="center"/>
            </w:pPr>
            <w:r>
              <w:t>1x34,</w:t>
            </w:r>
            <w:r>
              <w:br/>
              <w:t>2x17</w:t>
            </w:r>
          </w:p>
        </w:tc>
        <w:tc>
          <w:tcPr>
            <w:tcW w:w="912" w:type="dxa"/>
          </w:tcPr>
          <w:p w14:paraId="496C75AA" w14:textId="2901ED9E" w:rsidR="00CA73E2" w:rsidRDefault="00C90109" w:rsidP="000D3A5B">
            <w:pPr>
              <w:jc w:val="center"/>
            </w:pPr>
            <w:r>
              <w:t>1x35,</w:t>
            </w:r>
            <w:r>
              <w:br/>
              <w:t>5x7</w:t>
            </w:r>
          </w:p>
        </w:tc>
        <w:tc>
          <w:tcPr>
            <w:tcW w:w="912" w:type="dxa"/>
          </w:tcPr>
          <w:p w14:paraId="6C3E533C" w14:textId="20ADD7D3" w:rsidR="00CA73E2" w:rsidRDefault="00C90109" w:rsidP="000D3A5B">
            <w:pPr>
              <w:jc w:val="center"/>
            </w:pPr>
            <w:r>
              <w:t>1x36,</w:t>
            </w:r>
            <w:r>
              <w:br/>
              <w:t>2x18,</w:t>
            </w:r>
            <w:r>
              <w:br/>
              <w:t>3x12,</w:t>
            </w:r>
            <w:r>
              <w:br/>
              <w:t>4x9,</w:t>
            </w:r>
            <w:r>
              <w:br/>
              <w:t>6x6</w:t>
            </w:r>
          </w:p>
        </w:tc>
        <w:tc>
          <w:tcPr>
            <w:tcW w:w="912" w:type="dxa"/>
          </w:tcPr>
          <w:p w14:paraId="2E0C1C02" w14:textId="06CA2E4A" w:rsidR="00CA73E2" w:rsidRDefault="00CA73E2" w:rsidP="000D3A5B">
            <w:pPr>
              <w:jc w:val="center"/>
            </w:pPr>
            <w:r>
              <w:t>1x</w:t>
            </w:r>
            <w:r w:rsidR="00C90109">
              <w:t>3</w:t>
            </w:r>
            <w:r>
              <w:t>7</w:t>
            </w:r>
          </w:p>
        </w:tc>
        <w:tc>
          <w:tcPr>
            <w:tcW w:w="912" w:type="dxa"/>
          </w:tcPr>
          <w:p w14:paraId="1AD2C629" w14:textId="7BC51CA4" w:rsidR="00CA73E2" w:rsidRDefault="00C90109" w:rsidP="000D3A5B">
            <w:pPr>
              <w:jc w:val="center"/>
            </w:pPr>
            <w:r>
              <w:t>1x38,</w:t>
            </w:r>
            <w:r>
              <w:br/>
              <w:t>2x19</w:t>
            </w:r>
          </w:p>
        </w:tc>
        <w:tc>
          <w:tcPr>
            <w:tcW w:w="912" w:type="dxa"/>
          </w:tcPr>
          <w:p w14:paraId="2308DFA0" w14:textId="296EC747" w:rsidR="00CA73E2" w:rsidRDefault="00C90109" w:rsidP="000D3A5B">
            <w:pPr>
              <w:jc w:val="center"/>
            </w:pPr>
            <w:r>
              <w:t>1x39,</w:t>
            </w:r>
            <w:r>
              <w:br/>
              <w:t>3x13</w:t>
            </w:r>
          </w:p>
        </w:tc>
        <w:tc>
          <w:tcPr>
            <w:tcW w:w="912" w:type="dxa"/>
          </w:tcPr>
          <w:p w14:paraId="2C15E7CA" w14:textId="6A633C44" w:rsidR="00CA73E2" w:rsidRDefault="00C90109" w:rsidP="000D3A5B">
            <w:pPr>
              <w:jc w:val="center"/>
            </w:pPr>
            <w:r>
              <w:t>1x40,</w:t>
            </w:r>
            <w:r>
              <w:br/>
              <w:t>2x20,</w:t>
            </w:r>
            <w:r>
              <w:br/>
              <w:t>4x10,</w:t>
            </w:r>
            <w:r>
              <w:br/>
              <w:t>5x8</w:t>
            </w:r>
          </w:p>
        </w:tc>
      </w:tr>
    </w:tbl>
    <w:p w14:paraId="02878B94" w14:textId="4731095B" w:rsidR="00CA73E2" w:rsidRDefault="00CA73E2" w:rsidP="00BF4247">
      <w:pPr>
        <w:pStyle w:val="Heading3"/>
      </w:pPr>
      <w:r>
        <w:t xml:space="preserve">Factored Pairs </w:t>
      </w:r>
      <w:r>
        <w:t>4</w:t>
      </w:r>
      <w:r>
        <w:t>1-</w:t>
      </w:r>
      <w:r>
        <w:t>5</w:t>
      </w:r>
      <w:r>
        <w:t>0</w:t>
      </w:r>
      <w:r>
        <w:tab/>
      </w:r>
      <w:r>
        <w:tab/>
      </w:r>
      <w:r>
        <w:tab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8" w:space="0" w:color="3B3838" w:themeColor="background2" w:themeShade="40"/>
          <w:left w:val="single" w:sz="8" w:space="0" w:color="3B3838" w:themeColor="background2" w:themeShade="40"/>
          <w:bottom w:val="single" w:sz="8" w:space="0" w:color="3B3838" w:themeColor="background2" w:themeShade="40"/>
          <w:right w:val="single" w:sz="8" w:space="0" w:color="3B3838" w:themeColor="background2" w:themeShade="40"/>
          <w:insideH w:val="single" w:sz="8" w:space="0" w:color="3B3838" w:themeColor="background2" w:themeShade="40"/>
          <w:insideV w:val="single" w:sz="8" w:space="0" w:color="3B3838" w:themeColor="background2" w:themeShade="40"/>
        </w:tblBorders>
        <w:tblLook w:val="0420" w:firstRow="1" w:lastRow="0" w:firstColumn="0" w:lastColumn="0" w:noHBand="0" w:noVBand="1"/>
        <w:tblCaption w:val="Factored Pairs 1-10"/>
        <w:tblDescription w:val="The following sections list factor pairs for numbers 1 through 10. Each number is followed by its factor pairs."/>
      </w:tblPr>
      <w:tblGrid>
        <w:gridCol w:w="901"/>
        <w:gridCol w:w="1143"/>
        <w:gridCol w:w="912"/>
        <w:gridCol w:w="912"/>
        <w:gridCol w:w="912"/>
        <w:gridCol w:w="912"/>
        <w:gridCol w:w="912"/>
        <w:gridCol w:w="912"/>
        <w:gridCol w:w="912"/>
        <w:gridCol w:w="912"/>
      </w:tblGrid>
      <w:tr w:rsidR="00CA73E2" w14:paraId="319250B9" w14:textId="77777777" w:rsidTr="000D3A5B">
        <w:trPr>
          <w:trHeight w:val="432"/>
        </w:trPr>
        <w:tc>
          <w:tcPr>
            <w:tcW w:w="901" w:type="dxa"/>
            <w:shd w:val="clear" w:color="auto" w:fill="20655B"/>
            <w:vAlign w:val="center"/>
          </w:tcPr>
          <w:p w14:paraId="2502674A" w14:textId="4A7B7549" w:rsidR="00CA73E2" w:rsidRPr="009D336C" w:rsidRDefault="00C90109" w:rsidP="000D3A5B">
            <w:pPr>
              <w:pStyle w:val="table-header-1"/>
            </w:pPr>
            <w:r>
              <w:t>4</w:t>
            </w:r>
            <w:r w:rsidR="00CA73E2">
              <w:t>1</w:t>
            </w:r>
          </w:p>
        </w:tc>
        <w:tc>
          <w:tcPr>
            <w:tcW w:w="1143" w:type="dxa"/>
            <w:shd w:val="clear" w:color="auto" w:fill="20655B"/>
            <w:vAlign w:val="center"/>
          </w:tcPr>
          <w:p w14:paraId="68413E69" w14:textId="37C32B1B" w:rsidR="00CA73E2" w:rsidRPr="009D336C" w:rsidRDefault="00C90109" w:rsidP="000D3A5B">
            <w:pPr>
              <w:pStyle w:val="table-header-1"/>
            </w:pPr>
            <w:r>
              <w:t>4</w:t>
            </w:r>
            <w:r w:rsidR="00CA73E2">
              <w:t>2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2A043978" w14:textId="2144282E" w:rsidR="00CA73E2" w:rsidRDefault="00C90109" w:rsidP="000D3A5B">
            <w:pPr>
              <w:pStyle w:val="table-header-1"/>
            </w:pPr>
            <w:r>
              <w:t>4</w:t>
            </w:r>
            <w:r w:rsidR="00CA73E2">
              <w:t>3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7F1D815D" w14:textId="3CA23314" w:rsidR="00CA73E2" w:rsidRDefault="00C90109" w:rsidP="000D3A5B">
            <w:pPr>
              <w:pStyle w:val="table-header-1"/>
            </w:pPr>
            <w:r>
              <w:t>4</w:t>
            </w:r>
            <w:r w:rsidR="00CA73E2">
              <w:t>4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29F8C5A5" w14:textId="358E698C" w:rsidR="00CA73E2" w:rsidRDefault="00C90109" w:rsidP="000D3A5B">
            <w:pPr>
              <w:pStyle w:val="table-header-1"/>
            </w:pPr>
            <w:r>
              <w:t>4</w:t>
            </w:r>
            <w:r w:rsidR="00CA73E2">
              <w:t>5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47C32455" w14:textId="0BE3DBB0" w:rsidR="00CA73E2" w:rsidRDefault="00C90109" w:rsidP="000D3A5B">
            <w:pPr>
              <w:pStyle w:val="table-header-1"/>
            </w:pPr>
            <w:r>
              <w:t>4</w:t>
            </w:r>
            <w:r w:rsidR="00CA73E2">
              <w:t>6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24559F1B" w14:textId="3F6F97C6" w:rsidR="00CA73E2" w:rsidRDefault="00C90109" w:rsidP="000D3A5B">
            <w:pPr>
              <w:pStyle w:val="table-header-1"/>
            </w:pPr>
            <w:r>
              <w:t>4</w:t>
            </w:r>
            <w:r w:rsidR="00CA73E2">
              <w:t>7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03C59A91" w14:textId="4B47BAE1" w:rsidR="00CA73E2" w:rsidRDefault="00C90109" w:rsidP="000D3A5B">
            <w:pPr>
              <w:pStyle w:val="table-header-1"/>
            </w:pPr>
            <w:r>
              <w:t>4</w:t>
            </w:r>
            <w:r w:rsidR="00CA73E2">
              <w:t>8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4EC7524A" w14:textId="77EE63D4" w:rsidR="00CA73E2" w:rsidRDefault="00C90109" w:rsidP="000D3A5B">
            <w:pPr>
              <w:pStyle w:val="table-header-1"/>
            </w:pPr>
            <w:r>
              <w:t>4</w:t>
            </w:r>
            <w:r w:rsidR="00CA73E2">
              <w:t>9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4FACC1C4" w14:textId="0957DC28" w:rsidR="00CA73E2" w:rsidRDefault="00C90109" w:rsidP="000D3A5B">
            <w:pPr>
              <w:pStyle w:val="table-header-1"/>
            </w:pPr>
            <w:r>
              <w:t>5</w:t>
            </w:r>
            <w:r w:rsidR="00CA73E2">
              <w:t>0</w:t>
            </w:r>
          </w:p>
        </w:tc>
      </w:tr>
      <w:tr w:rsidR="00CA73E2" w14:paraId="76835A5F" w14:textId="77777777" w:rsidTr="000D3A5B">
        <w:trPr>
          <w:trHeight w:val="432"/>
        </w:trPr>
        <w:tc>
          <w:tcPr>
            <w:tcW w:w="901" w:type="dxa"/>
          </w:tcPr>
          <w:p w14:paraId="552F9ED9" w14:textId="6552E25E" w:rsidR="00CA73E2" w:rsidRDefault="00CA73E2" w:rsidP="000D3A5B">
            <w:pPr>
              <w:jc w:val="center"/>
            </w:pPr>
            <w:r>
              <w:t>1x</w:t>
            </w:r>
            <w:r w:rsidR="00C90109">
              <w:t>4</w:t>
            </w:r>
            <w:r>
              <w:t>1</w:t>
            </w:r>
          </w:p>
        </w:tc>
        <w:tc>
          <w:tcPr>
            <w:tcW w:w="1143" w:type="dxa"/>
          </w:tcPr>
          <w:p w14:paraId="2628436C" w14:textId="3C7B472E" w:rsidR="00CA73E2" w:rsidRDefault="00C90109" w:rsidP="000D3A5B">
            <w:pPr>
              <w:jc w:val="center"/>
            </w:pPr>
            <w:r>
              <w:t>1x42,</w:t>
            </w:r>
            <w:r>
              <w:br/>
              <w:t>2x21,</w:t>
            </w:r>
            <w:r>
              <w:br/>
              <w:t>3x14,</w:t>
            </w:r>
            <w:r>
              <w:br/>
              <w:t>6x7</w:t>
            </w:r>
          </w:p>
        </w:tc>
        <w:tc>
          <w:tcPr>
            <w:tcW w:w="912" w:type="dxa"/>
          </w:tcPr>
          <w:p w14:paraId="71AF3F7A" w14:textId="538E9DAF" w:rsidR="00CA73E2" w:rsidRDefault="00CA73E2" w:rsidP="000D3A5B">
            <w:pPr>
              <w:jc w:val="center"/>
            </w:pPr>
            <w:r>
              <w:t>1x</w:t>
            </w:r>
            <w:r w:rsidR="00C90109">
              <w:t>4</w:t>
            </w:r>
            <w:r>
              <w:t>3</w:t>
            </w:r>
          </w:p>
        </w:tc>
        <w:tc>
          <w:tcPr>
            <w:tcW w:w="912" w:type="dxa"/>
          </w:tcPr>
          <w:p w14:paraId="3DFC146E" w14:textId="67F36B3C" w:rsidR="00CA73E2" w:rsidRDefault="00C90109" w:rsidP="000D3A5B">
            <w:pPr>
              <w:jc w:val="center"/>
            </w:pPr>
            <w:r>
              <w:t>1x44,</w:t>
            </w:r>
            <w:r>
              <w:br/>
              <w:t>2x22,</w:t>
            </w:r>
            <w:r>
              <w:br/>
              <w:t>4x11</w:t>
            </w:r>
          </w:p>
        </w:tc>
        <w:tc>
          <w:tcPr>
            <w:tcW w:w="912" w:type="dxa"/>
          </w:tcPr>
          <w:p w14:paraId="7F04B774" w14:textId="50AA70D8" w:rsidR="00CA73E2" w:rsidRDefault="00C90109" w:rsidP="000D3A5B">
            <w:pPr>
              <w:jc w:val="center"/>
            </w:pPr>
            <w:r>
              <w:t>1x45,</w:t>
            </w:r>
            <w:r>
              <w:br/>
              <w:t>3x15,</w:t>
            </w:r>
            <w:r>
              <w:br/>
              <w:t>5x9</w:t>
            </w:r>
          </w:p>
        </w:tc>
        <w:tc>
          <w:tcPr>
            <w:tcW w:w="912" w:type="dxa"/>
          </w:tcPr>
          <w:p w14:paraId="23E010A3" w14:textId="4E905319" w:rsidR="00CA73E2" w:rsidRDefault="00C90109" w:rsidP="000D3A5B">
            <w:pPr>
              <w:jc w:val="center"/>
            </w:pPr>
            <w:r>
              <w:t>1x46,</w:t>
            </w:r>
            <w:r>
              <w:br/>
              <w:t>2x23</w:t>
            </w:r>
          </w:p>
        </w:tc>
        <w:tc>
          <w:tcPr>
            <w:tcW w:w="912" w:type="dxa"/>
          </w:tcPr>
          <w:p w14:paraId="65EB0B23" w14:textId="236A97A1" w:rsidR="00CA73E2" w:rsidRDefault="00CA73E2" w:rsidP="000D3A5B">
            <w:pPr>
              <w:jc w:val="center"/>
            </w:pPr>
            <w:r>
              <w:t>1x</w:t>
            </w:r>
            <w:r w:rsidR="00C90109">
              <w:t>4</w:t>
            </w:r>
            <w:r>
              <w:t>7</w:t>
            </w:r>
          </w:p>
        </w:tc>
        <w:tc>
          <w:tcPr>
            <w:tcW w:w="912" w:type="dxa"/>
          </w:tcPr>
          <w:p w14:paraId="19EBCEA3" w14:textId="2051EFB2" w:rsidR="00CA73E2" w:rsidRDefault="00C90109" w:rsidP="000D3A5B">
            <w:pPr>
              <w:jc w:val="center"/>
            </w:pPr>
            <w:r>
              <w:t>1x48,</w:t>
            </w:r>
            <w:r>
              <w:br/>
              <w:t>2x24,</w:t>
            </w:r>
            <w:r>
              <w:br/>
              <w:t>3x16,</w:t>
            </w:r>
            <w:r>
              <w:br/>
              <w:t>4x12,</w:t>
            </w:r>
            <w:r>
              <w:br/>
              <w:t>6x8</w:t>
            </w:r>
          </w:p>
        </w:tc>
        <w:tc>
          <w:tcPr>
            <w:tcW w:w="912" w:type="dxa"/>
          </w:tcPr>
          <w:p w14:paraId="0662FF76" w14:textId="0126ACB5" w:rsidR="00CA73E2" w:rsidRDefault="00C90109" w:rsidP="000D3A5B">
            <w:pPr>
              <w:jc w:val="center"/>
            </w:pPr>
            <w:r>
              <w:t>1x49,</w:t>
            </w:r>
            <w:r>
              <w:br/>
              <w:t>7x7</w:t>
            </w:r>
          </w:p>
        </w:tc>
        <w:tc>
          <w:tcPr>
            <w:tcW w:w="912" w:type="dxa"/>
          </w:tcPr>
          <w:p w14:paraId="6899FCC7" w14:textId="2EC27912" w:rsidR="00CA73E2" w:rsidRDefault="00C90109" w:rsidP="000D3A5B">
            <w:pPr>
              <w:jc w:val="center"/>
            </w:pPr>
            <w:r>
              <w:t>1x50,</w:t>
            </w:r>
            <w:r>
              <w:br/>
              <w:t>2x25,</w:t>
            </w:r>
            <w:r>
              <w:br/>
              <w:t>5x10</w:t>
            </w:r>
          </w:p>
        </w:tc>
      </w:tr>
    </w:tbl>
    <w:p w14:paraId="3F40B097" w14:textId="4B8E74E2" w:rsidR="00CA73E2" w:rsidRDefault="00CA73E2" w:rsidP="00BF4247">
      <w:pPr>
        <w:pStyle w:val="Heading3"/>
      </w:pPr>
      <w:r>
        <w:t xml:space="preserve">Factored Pairs </w:t>
      </w:r>
      <w:r>
        <w:t>5</w:t>
      </w:r>
      <w:r>
        <w:t>1-</w:t>
      </w:r>
      <w:r>
        <w:t>6</w:t>
      </w:r>
      <w:r>
        <w:t>0</w:t>
      </w:r>
      <w:r>
        <w:tab/>
      </w:r>
      <w:r>
        <w:tab/>
      </w:r>
      <w:r>
        <w:tab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8" w:space="0" w:color="3B3838" w:themeColor="background2" w:themeShade="40"/>
          <w:left w:val="single" w:sz="8" w:space="0" w:color="3B3838" w:themeColor="background2" w:themeShade="40"/>
          <w:bottom w:val="single" w:sz="8" w:space="0" w:color="3B3838" w:themeColor="background2" w:themeShade="40"/>
          <w:right w:val="single" w:sz="8" w:space="0" w:color="3B3838" w:themeColor="background2" w:themeShade="40"/>
          <w:insideH w:val="single" w:sz="8" w:space="0" w:color="3B3838" w:themeColor="background2" w:themeShade="40"/>
          <w:insideV w:val="single" w:sz="8" w:space="0" w:color="3B3838" w:themeColor="background2" w:themeShade="40"/>
        </w:tblBorders>
        <w:tblLook w:val="0420" w:firstRow="1" w:lastRow="0" w:firstColumn="0" w:lastColumn="0" w:noHBand="0" w:noVBand="1"/>
        <w:tblCaption w:val="Factored Pairs 1-10"/>
        <w:tblDescription w:val="The following sections list factor pairs for numbers 1 through 10. Each number is followed by its factor pairs."/>
      </w:tblPr>
      <w:tblGrid>
        <w:gridCol w:w="901"/>
        <w:gridCol w:w="1143"/>
        <w:gridCol w:w="912"/>
        <w:gridCol w:w="912"/>
        <w:gridCol w:w="912"/>
        <w:gridCol w:w="912"/>
        <w:gridCol w:w="912"/>
        <w:gridCol w:w="912"/>
        <w:gridCol w:w="912"/>
        <w:gridCol w:w="912"/>
      </w:tblGrid>
      <w:tr w:rsidR="00CA73E2" w14:paraId="5B2A183A" w14:textId="77777777" w:rsidTr="000D3A5B">
        <w:trPr>
          <w:trHeight w:val="432"/>
        </w:trPr>
        <w:tc>
          <w:tcPr>
            <w:tcW w:w="901" w:type="dxa"/>
            <w:shd w:val="clear" w:color="auto" w:fill="20655B"/>
            <w:vAlign w:val="center"/>
          </w:tcPr>
          <w:p w14:paraId="2FC3641A" w14:textId="0AA5977E" w:rsidR="00CA73E2" w:rsidRPr="009D336C" w:rsidRDefault="00C90109" w:rsidP="000D3A5B">
            <w:pPr>
              <w:pStyle w:val="table-header-1"/>
            </w:pPr>
            <w:r>
              <w:t>5</w:t>
            </w:r>
            <w:r w:rsidR="00CA73E2">
              <w:t>1</w:t>
            </w:r>
          </w:p>
        </w:tc>
        <w:tc>
          <w:tcPr>
            <w:tcW w:w="1143" w:type="dxa"/>
            <w:shd w:val="clear" w:color="auto" w:fill="20655B"/>
            <w:vAlign w:val="center"/>
          </w:tcPr>
          <w:p w14:paraId="75E40BB7" w14:textId="0DB16FA7" w:rsidR="00CA73E2" w:rsidRPr="009D336C" w:rsidRDefault="00C90109" w:rsidP="000D3A5B">
            <w:pPr>
              <w:pStyle w:val="table-header-1"/>
            </w:pPr>
            <w:r>
              <w:t>5</w:t>
            </w:r>
            <w:r w:rsidR="00CA73E2">
              <w:t>2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48A25641" w14:textId="6B1519F4" w:rsidR="00CA73E2" w:rsidRDefault="00C90109" w:rsidP="000D3A5B">
            <w:pPr>
              <w:pStyle w:val="table-header-1"/>
            </w:pPr>
            <w:r>
              <w:t>5</w:t>
            </w:r>
            <w:r w:rsidR="00CA73E2">
              <w:t>3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16D3CF50" w14:textId="2391A000" w:rsidR="00CA73E2" w:rsidRDefault="00C90109" w:rsidP="000D3A5B">
            <w:pPr>
              <w:pStyle w:val="table-header-1"/>
            </w:pPr>
            <w:r>
              <w:t>5</w:t>
            </w:r>
            <w:r w:rsidR="00CA73E2">
              <w:t>4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56C4DF6B" w14:textId="24B3EB4E" w:rsidR="00CA73E2" w:rsidRDefault="00C90109" w:rsidP="000D3A5B">
            <w:pPr>
              <w:pStyle w:val="table-header-1"/>
            </w:pPr>
            <w:r>
              <w:t>5</w:t>
            </w:r>
            <w:r w:rsidR="00CA73E2">
              <w:t>5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59BBDDEB" w14:textId="2556D7DE" w:rsidR="00CA73E2" w:rsidRDefault="00C90109" w:rsidP="000D3A5B">
            <w:pPr>
              <w:pStyle w:val="table-header-1"/>
            </w:pPr>
            <w:r>
              <w:t>5</w:t>
            </w:r>
            <w:r w:rsidR="00CA73E2">
              <w:t>6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173D563E" w14:textId="0FA432E6" w:rsidR="00CA73E2" w:rsidRDefault="00C90109" w:rsidP="000D3A5B">
            <w:pPr>
              <w:pStyle w:val="table-header-1"/>
            </w:pPr>
            <w:r>
              <w:t>5</w:t>
            </w:r>
            <w:r w:rsidR="00CA73E2">
              <w:t>7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27224225" w14:textId="29414D77" w:rsidR="00CA73E2" w:rsidRDefault="00C90109" w:rsidP="000D3A5B">
            <w:pPr>
              <w:pStyle w:val="table-header-1"/>
            </w:pPr>
            <w:r>
              <w:t>5</w:t>
            </w:r>
            <w:r w:rsidR="00CA73E2">
              <w:t>8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68505311" w14:textId="494592A4" w:rsidR="00CA73E2" w:rsidRDefault="00C90109" w:rsidP="000D3A5B">
            <w:pPr>
              <w:pStyle w:val="table-header-1"/>
            </w:pPr>
            <w:r>
              <w:t>5</w:t>
            </w:r>
            <w:r w:rsidR="00CA73E2">
              <w:t>9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6C8F93E8" w14:textId="575E8047" w:rsidR="00CA73E2" w:rsidRDefault="00C90109" w:rsidP="000D3A5B">
            <w:pPr>
              <w:pStyle w:val="table-header-1"/>
            </w:pPr>
            <w:r>
              <w:t>6</w:t>
            </w:r>
            <w:r w:rsidR="00CA73E2">
              <w:t>0</w:t>
            </w:r>
          </w:p>
        </w:tc>
      </w:tr>
      <w:tr w:rsidR="00CA73E2" w14:paraId="276EDDFB" w14:textId="77777777" w:rsidTr="000D3A5B">
        <w:trPr>
          <w:trHeight w:val="432"/>
        </w:trPr>
        <w:tc>
          <w:tcPr>
            <w:tcW w:w="901" w:type="dxa"/>
          </w:tcPr>
          <w:p w14:paraId="6B0154DF" w14:textId="77777777" w:rsidR="00CA73E2" w:rsidRDefault="00CA73E2" w:rsidP="000D3A5B">
            <w:pPr>
              <w:jc w:val="center"/>
            </w:pPr>
            <w:r>
              <w:lastRenderedPageBreak/>
              <w:t>1x</w:t>
            </w:r>
            <w:r w:rsidR="00C90109">
              <w:t>5</w:t>
            </w:r>
            <w:r>
              <w:t>1</w:t>
            </w:r>
            <w:r w:rsidR="00C90109">
              <w:t>,</w:t>
            </w:r>
          </w:p>
          <w:p w14:paraId="78F046F4" w14:textId="1EC6651B" w:rsidR="00C90109" w:rsidRDefault="00C90109" w:rsidP="000D3A5B">
            <w:pPr>
              <w:jc w:val="center"/>
            </w:pPr>
            <w:r>
              <w:t>3x17</w:t>
            </w:r>
          </w:p>
        </w:tc>
        <w:tc>
          <w:tcPr>
            <w:tcW w:w="1143" w:type="dxa"/>
          </w:tcPr>
          <w:p w14:paraId="679070E9" w14:textId="472C814A" w:rsidR="00CA73E2" w:rsidRDefault="00C90109" w:rsidP="000D3A5B">
            <w:pPr>
              <w:jc w:val="center"/>
            </w:pPr>
            <w:r>
              <w:t>1x52,</w:t>
            </w:r>
            <w:r>
              <w:br/>
              <w:t>2x26,</w:t>
            </w:r>
            <w:r>
              <w:br/>
              <w:t>4x13</w:t>
            </w:r>
          </w:p>
        </w:tc>
        <w:tc>
          <w:tcPr>
            <w:tcW w:w="912" w:type="dxa"/>
          </w:tcPr>
          <w:p w14:paraId="2B487D1A" w14:textId="4267FD16" w:rsidR="00CA73E2" w:rsidRDefault="00CA73E2" w:rsidP="000D3A5B">
            <w:pPr>
              <w:jc w:val="center"/>
            </w:pPr>
            <w:r>
              <w:t>1x</w:t>
            </w:r>
            <w:r w:rsidR="00C90109">
              <w:t>5</w:t>
            </w:r>
            <w:r>
              <w:t>3</w:t>
            </w:r>
          </w:p>
        </w:tc>
        <w:tc>
          <w:tcPr>
            <w:tcW w:w="912" w:type="dxa"/>
          </w:tcPr>
          <w:p w14:paraId="2DDD1FA9" w14:textId="77F7CC93" w:rsidR="00CA73E2" w:rsidRDefault="00C90109" w:rsidP="000D3A5B">
            <w:pPr>
              <w:jc w:val="center"/>
            </w:pPr>
            <w:r>
              <w:t>1x54,</w:t>
            </w:r>
            <w:r>
              <w:br/>
              <w:t>2x27,</w:t>
            </w:r>
            <w:r>
              <w:br/>
              <w:t>3x18,</w:t>
            </w:r>
            <w:r>
              <w:br/>
              <w:t>6x9</w:t>
            </w:r>
          </w:p>
        </w:tc>
        <w:tc>
          <w:tcPr>
            <w:tcW w:w="912" w:type="dxa"/>
          </w:tcPr>
          <w:p w14:paraId="051A0B5F" w14:textId="67F3929E" w:rsidR="00CA73E2" w:rsidRDefault="00C90109" w:rsidP="000D3A5B">
            <w:pPr>
              <w:jc w:val="center"/>
            </w:pPr>
            <w:r>
              <w:t>1x55,</w:t>
            </w:r>
            <w:r>
              <w:br/>
              <w:t>5x11</w:t>
            </w:r>
          </w:p>
        </w:tc>
        <w:tc>
          <w:tcPr>
            <w:tcW w:w="912" w:type="dxa"/>
          </w:tcPr>
          <w:p w14:paraId="14DEADBD" w14:textId="06DBF78C" w:rsidR="00CA73E2" w:rsidRDefault="00C90109" w:rsidP="000D3A5B">
            <w:pPr>
              <w:jc w:val="center"/>
            </w:pPr>
            <w:r>
              <w:t>1x56,</w:t>
            </w:r>
            <w:r>
              <w:br/>
              <w:t>2x28,</w:t>
            </w:r>
            <w:r>
              <w:br/>
              <w:t>4x14,</w:t>
            </w:r>
            <w:r>
              <w:br/>
              <w:t>7x8</w:t>
            </w:r>
          </w:p>
        </w:tc>
        <w:tc>
          <w:tcPr>
            <w:tcW w:w="912" w:type="dxa"/>
          </w:tcPr>
          <w:p w14:paraId="3DBBE129" w14:textId="3D13D08B" w:rsidR="00CA73E2" w:rsidRDefault="00C90109" w:rsidP="000D3A5B">
            <w:pPr>
              <w:jc w:val="center"/>
            </w:pPr>
            <w:r>
              <w:t>1x57,</w:t>
            </w:r>
            <w:r>
              <w:br/>
              <w:t>3x19</w:t>
            </w:r>
          </w:p>
        </w:tc>
        <w:tc>
          <w:tcPr>
            <w:tcW w:w="912" w:type="dxa"/>
          </w:tcPr>
          <w:p w14:paraId="381164C2" w14:textId="43C7B080" w:rsidR="00CA73E2" w:rsidRDefault="00C90109" w:rsidP="000D3A5B">
            <w:pPr>
              <w:jc w:val="center"/>
            </w:pPr>
            <w:r>
              <w:t>1x58,</w:t>
            </w:r>
            <w:r>
              <w:br/>
              <w:t>2x29</w:t>
            </w:r>
          </w:p>
        </w:tc>
        <w:tc>
          <w:tcPr>
            <w:tcW w:w="912" w:type="dxa"/>
          </w:tcPr>
          <w:p w14:paraId="0E53463D" w14:textId="0396B49F" w:rsidR="00CA73E2" w:rsidRDefault="00CA73E2" w:rsidP="000D3A5B">
            <w:pPr>
              <w:jc w:val="center"/>
            </w:pPr>
            <w:r>
              <w:t>1x</w:t>
            </w:r>
            <w:r w:rsidR="00C90109">
              <w:t>5</w:t>
            </w:r>
            <w:r>
              <w:t>9</w:t>
            </w:r>
          </w:p>
        </w:tc>
        <w:tc>
          <w:tcPr>
            <w:tcW w:w="912" w:type="dxa"/>
          </w:tcPr>
          <w:p w14:paraId="7B5C8533" w14:textId="650D0686" w:rsidR="00CA73E2" w:rsidRDefault="00C90109" w:rsidP="000D3A5B">
            <w:pPr>
              <w:jc w:val="center"/>
            </w:pPr>
            <w:r>
              <w:t>1x60,</w:t>
            </w:r>
            <w:r>
              <w:br/>
              <w:t>2x30,</w:t>
            </w:r>
            <w:r>
              <w:br/>
              <w:t>3x20,</w:t>
            </w:r>
            <w:r>
              <w:br/>
              <w:t>4x15,</w:t>
            </w:r>
            <w:r>
              <w:br/>
              <w:t>5x12,</w:t>
            </w:r>
            <w:r>
              <w:br/>
              <w:t>6x10</w:t>
            </w:r>
          </w:p>
        </w:tc>
      </w:tr>
    </w:tbl>
    <w:p w14:paraId="1D935A19" w14:textId="78B497CE" w:rsidR="00CA73E2" w:rsidRDefault="00CA73E2" w:rsidP="00BF4247">
      <w:pPr>
        <w:pStyle w:val="Heading3"/>
      </w:pPr>
      <w:r>
        <w:t xml:space="preserve">Factored Pairs </w:t>
      </w:r>
      <w:r>
        <w:t>6</w:t>
      </w:r>
      <w:r>
        <w:t>1-</w:t>
      </w:r>
      <w:r>
        <w:t>7</w:t>
      </w:r>
      <w:r>
        <w:t>0</w:t>
      </w:r>
      <w:r>
        <w:tab/>
      </w:r>
      <w:r>
        <w:tab/>
      </w:r>
      <w:r>
        <w:tab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8" w:space="0" w:color="3B3838" w:themeColor="background2" w:themeShade="40"/>
          <w:left w:val="single" w:sz="8" w:space="0" w:color="3B3838" w:themeColor="background2" w:themeShade="40"/>
          <w:bottom w:val="single" w:sz="8" w:space="0" w:color="3B3838" w:themeColor="background2" w:themeShade="40"/>
          <w:right w:val="single" w:sz="8" w:space="0" w:color="3B3838" w:themeColor="background2" w:themeShade="40"/>
          <w:insideH w:val="single" w:sz="8" w:space="0" w:color="3B3838" w:themeColor="background2" w:themeShade="40"/>
          <w:insideV w:val="single" w:sz="8" w:space="0" w:color="3B3838" w:themeColor="background2" w:themeShade="40"/>
        </w:tblBorders>
        <w:tblLook w:val="0420" w:firstRow="1" w:lastRow="0" w:firstColumn="0" w:lastColumn="0" w:noHBand="0" w:noVBand="1"/>
        <w:tblCaption w:val="Factored Pairs 1-10"/>
        <w:tblDescription w:val="The following sections list factor pairs for numbers 1 through 10. Each number is followed by its factor pairs."/>
      </w:tblPr>
      <w:tblGrid>
        <w:gridCol w:w="901"/>
        <w:gridCol w:w="1143"/>
        <w:gridCol w:w="912"/>
        <w:gridCol w:w="912"/>
        <w:gridCol w:w="912"/>
        <w:gridCol w:w="912"/>
        <w:gridCol w:w="912"/>
        <w:gridCol w:w="912"/>
        <w:gridCol w:w="912"/>
        <w:gridCol w:w="912"/>
      </w:tblGrid>
      <w:tr w:rsidR="00CA73E2" w14:paraId="616D19F3" w14:textId="77777777" w:rsidTr="000D3A5B">
        <w:trPr>
          <w:trHeight w:val="432"/>
        </w:trPr>
        <w:tc>
          <w:tcPr>
            <w:tcW w:w="901" w:type="dxa"/>
            <w:shd w:val="clear" w:color="auto" w:fill="20655B"/>
            <w:vAlign w:val="center"/>
          </w:tcPr>
          <w:p w14:paraId="38F42A2E" w14:textId="479BF5E1" w:rsidR="00CA73E2" w:rsidRPr="009D336C" w:rsidRDefault="00C90109" w:rsidP="000D3A5B">
            <w:pPr>
              <w:pStyle w:val="table-header-1"/>
            </w:pPr>
            <w:r>
              <w:t>6</w:t>
            </w:r>
            <w:r w:rsidR="00CA73E2">
              <w:t>1</w:t>
            </w:r>
          </w:p>
        </w:tc>
        <w:tc>
          <w:tcPr>
            <w:tcW w:w="1143" w:type="dxa"/>
            <w:shd w:val="clear" w:color="auto" w:fill="20655B"/>
            <w:vAlign w:val="center"/>
          </w:tcPr>
          <w:p w14:paraId="0A02E9ED" w14:textId="45348278" w:rsidR="00CA73E2" w:rsidRPr="009D336C" w:rsidRDefault="00C90109" w:rsidP="000D3A5B">
            <w:pPr>
              <w:pStyle w:val="table-header-1"/>
            </w:pPr>
            <w:r>
              <w:t>6</w:t>
            </w:r>
            <w:r w:rsidR="00CA73E2">
              <w:t>2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2CD4D9F4" w14:textId="0A7E053F" w:rsidR="00CA73E2" w:rsidRDefault="00C90109" w:rsidP="000D3A5B">
            <w:pPr>
              <w:pStyle w:val="table-header-1"/>
            </w:pPr>
            <w:r>
              <w:t>6</w:t>
            </w:r>
            <w:r w:rsidR="00CA73E2">
              <w:t>3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7CBA2999" w14:textId="1F9BF896" w:rsidR="00CA73E2" w:rsidRDefault="00C90109" w:rsidP="000D3A5B">
            <w:pPr>
              <w:pStyle w:val="table-header-1"/>
            </w:pPr>
            <w:r>
              <w:t>6</w:t>
            </w:r>
            <w:r w:rsidR="00CA73E2">
              <w:t>4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0CDAC91F" w14:textId="3D9C5CE5" w:rsidR="00CA73E2" w:rsidRDefault="00C90109" w:rsidP="000D3A5B">
            <w:pPr>
              <w:pStyle w:val="table-header-1"/>
            </w:pPr>
            <w:r>
              <w:t>6</w:t>
            </w:r>
            <w:r w:rsidR="00CA73E2">
              <w:t>5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40626B60" w14:textId="32A4A531" w:rsidR="00CA73E2" w:rsidRDefault="00C90109" w:rsidP="000D3A5B">
            <w:pPr>
              <w:pStyle w:val="table-header-1"/>
            </w:pPr>
            <w:r>
              <w:t>6</w:t>
            </w:r>
            <w:r w:rsidR="00CA73E2">
              <w:t>6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1ABE15CC" w14:textId="71622722" w:rsidR="00CA73E2" w:rsidRDefault="00C90109" w:rsidP="000D3A5B">
            <w:pPr>
              <w:pStyle w:val="table-header-1"/>
            </w:pPr>
            <w:r>
              <w:t>6</w:t>
            </w:r>
            <w:r w:rsidR="00CA73E2">
              <w:t>7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0956F75F" w14:textId="5D84377D" w:rsidR="00CA73E2" w:rsidRDefault="00C90109" w:rsidP="000D3A5B">
            <w:pPr>
              <w:pStyle w:val="table-header-1"/>
            </w:pPr>
            <w:r>
              <w:t>6</w:t>
            </w:r>
            <w:r w:rsidR="00CA73E2">
              <w:t>8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685CBD31" w14:textId="3451A515" w:rsidR="00CA73E2" w:rsidRDefault="00C90109" w:rsidP="000D3A5B">
            <w:pPr>
              <w:pStyle w:val="table-header-1"/>
            </w:pPr>
            <w:r>
              <w:t>6</w:t>
            </w:r>
            <w:r w:rsidR="00CA73E2">
              <w:t>9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48D2FE28" w14:textId="41950CBA" w:rsidR="00CA73E2" w:rsidRDefault="00C90109" w:rsidP="000D3A5B">
            <w:pPr>
              <w:pStyle w:val="table-header-1"/>
            </w:pPr>
            <w:r>
              <w:t>7</w:t>
            </w:r>
            <w:r w:rsidR="00CA73E2">
              <w:t>0</w:t>
            </w:r>
          </w:p>
        </w:tc>
      </w:tr>
      <w:tr w:rsidR="00CA73E2" w14:paraId="61212469" w14:textId="77777777" w:rsidTr="000D3A5B">
        <w:trPr>
          <w:trHeight w:val="432"/>
        </w:trPr>
        <w:tc>
          <w:tcPr>
            <w:tcW w:w="901" w:type="dxa"/>
          </w:tcPr>
          <w:p w14:paraId="31895BD1" w14:textId="40B7315B" w:rsidR="00CA73E2" w:rsidRDefault="00CA73E2" w:rsidP="000D3A5B">
            <w:pPr>
              <w:jc w:val="center"/>
            </w:pPr>
            <w:r>
              <w:t>1x</w:t>
            </w:r>
            <w:r w:rsidR="00C90109">
              <w:t>6</w:t>
            </w:r>
            <w:r>
              <w:t>1</w:t>
            </w:r>
          </w:p>
        </w:tc>
        <w:tc>
          <w:tcPr>
            <w:tcW w:w="1143" w:type="dxa"/>
          </w:tcPr>
          <w:p w14:paraId="36BF8F7E" w14:textId="08B10A6A" w:rsidR="00CA73E2" w:rsidRDefault="00C90109" w:rsidP="000D3A5B">
            <w:pPr>
              <w:jc w:val="center"/>
            </w:pPr>
            <w:r>
              <w:t>1x62,</w:t>
            </w:r>
            <w:r>
              <w:br/>
              <w:t>2x31</w:t>
            </w:r>
          </w:p>
        </w:tc>
        <w:tc>
          <w:tcPr>
            <w:tcW w:w="912" w:type="dxa"/>
          </w:tcPr>
          <w:p w14:paraId="6DF0B08F" w14:textId="16B53CCA" w:rsidR="00CA73E2" w:rsidRDefault="00C90109" w:rsidP="000D3A5B">
            <w:pPr>
              <w:jc w:val="center"/>
            </w:pPr>
            <w:r>
              <w:t>1x63,</w:t>
            </w:r>
            <w:r>
              <w:br/>
              <w:t>3x21,</w:t>
            </w:r>
            <w:r>
              <w:br/>
              <w:t>7x9</w:t>
            </w:r>
          </w:p>
        </w:tc>
        <w:tc>
          <w:tcPr>
            <w:tcW w:w="912" w:type="dxa"/>
          </w:tcPr>
          <w:p w14:paraId="6401504C" w14:textId="47522A64" w:rsidR="00CA73E2" w:rsidRDefault="00C90109" w:rsidP="000D3A5B">
            <w:pPr>
              <w:jc w:val="center"/>
            </w:pPr>
            <w:r>
              <w:t>1x64,</w:t>
            </w:r>
            <w:r>
              <w:br/>
              <w:t>2x32,</w:t>
            </w:r>
            <w:r>
              <w:br/>
              <w:t>4x16,</w:t>
            </w:r>
            <w:r>
              <w:br/>
              <w:t>8x8</w:t>
            </w:r>
          </w:p>
        </w:tc>
        <w:tc>
          <w:tcPr>
            <w:tcW w:w="912" w:type="dxa"/>
          </w:tcPr>
          <w:p w14:paraId="3E89E778" w14:textId="72F70E33" w:rsidR="00CA73E2" w:rsidRDefault="00C90109" w:rsidP="000D3A5B">
            <w:pPr>
              <w:jc w:val="center"/>
            </w:pPr>
            <w:r>
              <w:t>1x65,</w:t>
            </w:r>
            <w:r>
              <w:br/>
              <w:t>5x13</w:t>
            </w:r>
          </w:p>
        </w:tc>
        <w:tc>
          <w:tcPr>
            <w:tcW w:w="912" w:type="dxa"/>
          </w:tcPr>
          <w:p w14:paraId="37A88349" w14:textId="3B3CE049" w:rsidR="00CA73E2" w:rsidRDefault="00C90109" w:rsidP="000D3A5B">
            <w:pPr>
              <w:jc w:val="center"/>
            </w:pPr>
            <w:r>
              <w:t>1x66,</w:t>
            </w:r>
            <w:r>
              <w:br/>
              <w:t>2x33,</w:t>
            </w:r>
            <w:r>
              <w:br/>
              <w:t>3x22,</w:t>
            </w:r>
            <w:r>
              <w:br/>
              <w:t>6x11</w:t>
            </w:r>
          </w:p>
        </w:tc>
        <w:tc>
          <w:tcPr>
            <w:tcW w:w="912" w:type="dxa"/>
          </w:tcPr>
          <w:p w14:paraId="56C163E8" w14:textId="402D9F29" w:rsidR="00CA73E2" w:rsidRDefault="00CA73E2" w:rsidP="000D3A5B">
            <w:pPr>
              <w:jc w:val="center"/>
            </w:pPr>
            <w:r>
              <w:t>1x</w:t>
            </w:r>
            <w:r w:rsidR="00C90109">
              <w:t>6</w:t>
            </w:r>
            <w:r>
              <w:t>7</w:t>
            </w:r>
          </w:p>
        </w:tc>
        <w:tc>
          <w:tcPr>
            <w:tcW w:w="912" w:type="dxa"/>
          </w:tcPr>
          <w:p w14:paraId="1AFAA94B" w14:textId="064D6716" w:rsidR="00CA73E2" w:rsidRDefault="00C90109" w:rsidP="000D3A5B">
            <w:pPr>
              <w:jc w:val="center"/>
            </w:pPr>
            <w:r>
              <w:t>1x68,</w:t>
            </w:r>
            <w:r>
              <w:br/>
              <w:t>2x34,</w:t>
            </w:r>
            <w:r>
              <w:br/>
              <w:t>4x17</w:t>
            </w:r>
          </w:p>
        </w:tc>
        <w:tc>
          <w:tcPr>
            <w:tcW w:w="912" w:type="dxa"/>
          </w:tcPr>
          <w:p w14:paraId="1D3D695B" w14:textId="66647068" w:rsidR="00CA73E2" w:rsidRDefault="00C90109" w:rsidP="000D3A5B">
            <w:pPr>
              <w:jc w:val="center"/>
            </w:pPr>
            <w:r>
              <w:t>1x69,</w:t>
            </w:r>
            <w:r>
              <w:br/>
              <w:t>3x23</w:t>
            </w:r>
          </w:p>
        </w:tc>
        <w:tc>
          <w:tcPr>
            <w:tcW w:w="912" w:type="dxa"/>
          </w:tcPr>
          <w:p w14:paraId="06ED8558" w14:textId="2A4B0B0B" w:rsidR="00CA73E2" w:rsidRDefault="00C90109" w:rsidP="000D3A5B">
            <w:pPr>
              <w:jc w:val="center"/>
            </w:pPr>
            <w:r>
              <w:t>1x70,</w:t>
            </w:r>
            <w:r>
              <w:br/>
              <w:t>2x35,</w:t>
            </w:r>
            <w:r>
              <w:br/>
              <w:t>5x14,</w:t>
            </w:r>
            <w:r>
              <w:br/>
              <w:t>7x10</w:t>
            </w:r>
          </w:p>
        </w:tc>
      </w:tr>
    </w:tbl>
    <w:p w14:paraId="4330B026" w14:textId="20134DAB" w:rsidR="00CA73E2" w:rsidRDefault="00CA73E2" w:rsidP="00BF4247">
      <w:pPr>
        <w:pStyle w:val="Heading3"/>
      </w:pPr>
      <w:r>
        <w:t xml:space="preserve">Factored Pairs </w:t>
      </w:r>
      <w:r>
        <w:t>7</w:t>
      </w:r>
      <w:r>
        <w:t>1-</w:t>
      </w:r>
      <w:r>
        <w:t>8</w:t>
      </w:r>
      <w:r>
        <w:t>0</w:t>
      </w:r>
      <w:r>
        <w:tab/>
      </w:r>
      <w:r>
        <w:tab/>
      </w:r>
      <w:r>
        <w:tab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8" w:space="0" w:color="3B3838" w:themeColor="background2" w:themeShade="40"/>
          <w:left w:val="single" w:sz="8" w:space="0" w:color="3B3838" w:themeColor="background2" w:themeShade="40"/>
          <w:bottom w:val="single" w:sz="8" w:space="0" w:color="3B3838" w:themeColor="background2" w:themeShade="40"/>
          <w:right w:val="single" w:sz="8" w:space="0" w:color="3B3838" w:themeColor="background2" w:themeShade="40"/>
          <w:insideH w:val="single" w:sz="8" w:space="0" w:color="3B3838" w:themeColor="background2" w:themeShade="40"/>
          <w:insideV w:val="single" w:sz="8" w:space="0" w:color="3B3838" w:themeColor="background2" w:themeShade="40"/>
        </w:tblBorders>
        <w:tblLook w:val="0420" w:firstRow="1" w:lastRow="0" w:firstColumn="0" w:lastColumn="0" w:noHBand="0" w:noVBand="1"/>
        <w:tblCaption w:val="Factored Pairs 1-10"/>
        <w:tblDescription w:val="The following sections list factor pairs for numbers 1 through 10. Each number is followed by its factor pairs."/>
      </w:tblPr>
      <w:tblGrid>
        <w:gridCol w:w="901"/>
        <w:gridCol w:w="1143"/>
        <w:gridCol w:w="912"/>
        <w:gridCol w:w="912"/>
        <w:gridCol w:w="912"/>
        <w:gridCol w:w="912"/>
        <w:gridCol w:w="912"/>
        <w:gridCol w:w="912"/>
        <w:gridCol w:w="912"/>
        <w:gridCol w:w="912"/>
      </w:tblGrid>
      <w:tr w:rsidR="00CA73E2" w14:paraId="639F1FCB" w14:textId="77777777" w:rsidTr="000D3A5B">
        <w:trPr>
          <w:trHeight w:val="432"/>
        </w:trPr>
        <w:tc>
          <w:tcPr>
            <w:tcW w:w="901" w:type="dxa"/>
            <w:shd w:val="clear" w:color="auto" w:fill="20655B"/>
            <w:vAlign w:val="center"/>
          </w:tcPr>
          <w:p w14:paraId="3DE27473" w14:textId="4EED5955" w:rsidR="00CA73E2" w:rsidRPr="009D336C" w:rsidRDefault="00C90109" w:rsidP="000D3A5B">
            <w:pPr>
              <w:pStyle w:val="table-header-1"/>
            </w:pPr>
            <w:r>
              <w:t>7</w:t>
            </w:r>
            <w:r w:rsidR="00CA73E2">
              <w:t>1</w:t>
            </w:r>
          </w:p>
        </w:tc>
        <w:tc>
          <w:tcPr>
            <w:tcW w:w="1143" w:type="dxa"/>
            <w:shd w:val="clear" w:color="auto" w:fill="20655B"/>
            <w:vAlign w:val="center"/>
          </w:tcPr>
          <w:p w14:paraId="339A4708" w14:textId="0288F397" w:rsidR="00CA73E2" w:rsidRPr="009D336C" w:rsidRDefault="00C90109" w:rsidP="000D3A5B">
            <w:pPr>
              <w:pStyle w:val="table-header-1"/>
            </w:pPr>
            <w:r>
              <w:t>7</w:t>
            </w:r>
            <w:r w:rsidR="00CA73E2">
              <w:t>2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40A3BCEC" w14:textId="5AF595EF" w:rsidR="00CA73E2" w:rsidRDefault="00C90109" w:rsidP="000D3A5B">
            <w:pPr>
              <w:pStyle w:val="table-header-1"/>
            </w:pPr>
            <w:r>
              <w:t>7</w:t>
            </w:r>
            <w:r w:rsidR="00CA73E2">
              <w:t>3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64937A5B" w14:textId="1A85E6DE" w:rsidR="00CA73E2" w:rsidRDefault="00C90109" w:rsidP="000D3A5B">
            <w:pPr>
              <w:pStyle w:val="table-header-1"/>
            </w:pPr>
            <w:r>
              <w:t>7</w:t>
            </w:r>
            <w:r w:rsidR="00CA73E2">
              <w:t>4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08C9DFFC" w14:textId="1DF6927D" w:rsidR="00CA73E2" w:rsidRDefault="00C90109" w:rsidP="000D3A5B">
            <w:pPr>
              <w:pStyle w:val="table-header-1"/>
            </w:pPr>
            <w:r>
              <w:t>7</w:t>
            </w:r>
            <w:r w:rsidR="00CA73E2">
              <w:t>5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43A281BE" w14:textId="175E95F6" w:rsidR="00CA73E2" w:rsidRDefault="00C90109" w:rsidP="000D3A5B">
            <w:pPr>
              <w:pStyle w:val="table-header-1"/>
            </w:pPr>
            <w:r>
              <w:t>7</w:t>
            </w:r>
            <w:r w:rsidR="00CA73E2">
              <w:t>6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4C581C88" w14:textId="22ABBBF6" w:rsidR="00CA73E2" w:rsidRDefault="00C90109" w:rsidP="000D3A5B">
            <w:pPr>
              <w:pStyle w:val="table-header-1"/>
            </w:pPr>
            <w:r>
              <w:t>7</w:t>
            </w:r>
            <w:r w:rsidR="00CA73E2">
              <w:t>7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6B4B6452" w14:textId="31568BAF" w:rsidR="00CA73E2" w:rsidRDefault="00C90109" w:rsidP="000D3A5B">
            <w:pPr>
              <w:pStyle w:val="table-header-1"/>
            </w:pPr>
            <w:r>
              <w:t>7</w:t>
            </w:r>
            <w:r w:rsidR="00CA73E2">
              <w:t>8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4654929A" w14:textId="60397EB5" w:rsidR="00CA73E2" w:rsidRDefault="00C90109" w:rsidP="000D3A5B">
            <w:pPr>
              <w:pStyle w:val="table-header-1"/>
            </w:pPr>
            <w:r>
              <w:t>7</w:t>
            </w:r>
            <w:r w:rsidR="00CA73E2">
              <w:t>9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3588FEAE" w14:textId="68DFFADB" w:rsidR="00CA73E2" w:rsidRDefault="00C90109" w:rsidP="000D3A5B">
            <w:pPr>
              <w:pStyle w:val="table-header-1"/>
            </w:pPr>
            <w:r>
              <w:t>8</w:t>
            </w:r>
            <w:r w:rsidR="00CA73E2">
              <w:t>0</w:t>
            </w:r>
          </w:p>
        </w:tc>
      </w:tr>
      <w:tr w:rsidR="00CA73E2" w14:paraId="42FBB8E9" w14:textId="77777777" w:rsidTr="000D3A5B">
        <w:trPr>
          <w:trHeight w:val="432"/>
        </w:trPr>
        <w:tc>
          <w:tcPr>
            <w:tcW w:w="901" w:type="dxa"/>
          </w:tcPr>
          <w:p w14:paraId="6A938CA1" w14:textId="7C403B30" w:rsidR="00CA73E2" w:rsidRDefault="00CA73E2" w:rsidP="000D3A5B">
            <w:pPr>
              <w:jc w:val="center"/>
            </w:pPr>
            <w:r>
              <w:t>1x</w:t>
            </w:r>
            <w:r w:rsidR="00C90109">
              <w:t>7</w:t>
            </w:r>
            <w:r>
              <w:t>1</w:t>
            </w:r>
          </w:p>
        </w:tc>
        <w:tc>
          <w:tcPr>
            <w:tcW w:w="1143" w:type="dxa"/>
          </w:tcPr>
          <w:p w14:paraId="0845DEBF" w14:textId="4F5A1189" w:rsidR="00CA73E2" w:rsidRDefault="00C90109" w:rsidP="000D3A5B">
            <w:pPr>
              <w:jc w:val="center"/>
            </w:pPr>
            <w:r>
              <w:t>1x72,</w:t>
            </w:r>
            <w:r>
              <w:br/>
              <w:t>2x36,</w:t>
            </w:r>
            <w:r>
              <w:br/>
              <w:t>3x24,</w:t>
            </w:r>
            <w:r>
              <w:br/>
              <w:t>4x18,</w:t>
            </w:r>
            <w:r>
              <w:br/>
              <w:t>6x12,</w:t>
            </w:r>
            <w:r>
              <w:br/>
              <w:t>8x9</w:t>
            </w:r>
          </w:p>
        </w:tc>
        <w:tc>
          <w:tcPr>
            <w:tcW w:w="912" w:type="dxa"/>
          </w:tcPr>
          <w:p w14:paraId="7B7F017A" w14:textId="61FC3807" w:rsidR="00CA73E2" w:rsidRDefault="00CA73E2" w:rsidP="000D3A5B">
            <w:pPr>
              <w:jc w:val="center"/>
            </w:pPr>
            <w:r>
              <w:t>1x</w:t>
            </w:r>
            <w:r w:rsidR="00C90109">
              <w:t>7</w:t>
            </w:r>
            <w:r>
              <w:t>3</w:t>
            </w:r>
          </w:p>
        </w:tc>
        <w:tc>
          <w:tcPr>
            <w:tcW w:w="912" w:type="dxa"/>
          </w:tcPr>
          <w:p w14:paraId="52689915" w14:textId="6DF38D05" w:rsidR="00CA73E2" w:rsidRDefault="00CA73E2" w:rsidP="000D3A5B">
            <w:pPr>
              <w:jc w:val="center"/>
            </w:pPr>
            <w:r>
              <w:t>1x</w:t>
            </w:r>
            <w:r w:rsidR="00C90109">
              <w:t>7</w:t>
            </w:r>
            <w:r>
              <w:t>4,</w:t>
            </w:r>
          </w:p>
          <w:p w14:paraId="11C5ACE6" w14:textId="0B3813E8" w:rsidR="00CA73E2" w:rsidRDefault="00CA73E2" w:rsidP="000D3A5B">
            <w:pPr>
              <w:jc w:val="center"/>
            </w:pPr>
            <w:r>
              <w:t>2x</w:t>
            </w:r>
            <w:r w:rsidR="00C90109">
              <w:t>37</w:t>
            </w:r>
          </w:p>
        </w:tc>
        <w:tc>
          <w:tcPr>
            <w:tcW w:w="912" w:type="dxa"/>
          </w:tcPr>
          <w:p w14:paraId="33C58F73" w14:textId="52ED729F" w:rsidR="00CA73E2" w:rsidRDefault="00C90109" w:rsidP="000D3A5B">
            <w:pPr>
              <w:jc w:val="center"/>
            </w:pPr>
            <w:r>
              <w:t>1x75,</w:t>
            </w:r>
            <w:r>
              <w:br/>
              <w:t>3x25,</w:t>
            </w:r>
            <w:r>
              <w:br/>
              <w:t>5x15</w:t>
            </w:r>
          </w:p>
        </w:tc>
        <w:tc>
          <w:tcPr>
            <w:tcW w:w="912" w:type="dxa"/>
          </w:tcPr>
          <w:p w14:paraId="7E17BB98" w14:textId="2022B2CF" w:rsidR="00CA73E2" w:rsidRDefault="00C90109" w:rsidP="000D3A5B">
            <w:pPr>
              <w:jc w:val="center"/>
            </w:pPr>
            <w:r>
              <w:t>1x76,</w:t>
            </w:r>
            <w:r>
              <w:br/>
              <w:t>2x38,</w:t>
            </w:r>
            <w:r>
              <w:br/>
              <w:t>4x19</w:t>
            </w:r>
          </w:p>
        </w:tc>
        <w:tc>
          <w:tcPr>
            <w:tcW w:w="912" w:type="dxa"/>
          </w:tcPr>
          <w:p w14:paraId="6F84BA51" w14:textId="22620173" w:rsidR="00CA73E2" w:rsidRDefault="00C90109" w:rsidP="000D3A5B">
            <w:pPr>
              <w:jc w:val="center"/>
            </w:pPr>
            <w:r>
              <w:t>1x77,</w:t>
            </w:r>
            <w:r>
              <w:br/>
              <w:t>7x11</w:t>
            </w:r>
          </w:p>
        </w:tc>
        <w:tc>
          <w:tcPr>
            <w:tcW w:w="912" w:type="dxa"/>
          </w:tcPr>
          <w:p w14:paraId="3716C004" w14:textId="0AC563CA" w:rsidR="00CA73E2" w:rsidRDefault="00C90109" w:rsidP="000D3A5B">
            <w:pPr>
              <w:jc w:val="center"/>
            </w:pPr>
            <w:r>
              <w:t>1x78,</w:t>
            </w:r>
            <w:r>
              <w:br/>
              <w:t>2x39,</w:t>
            </w:r>
            <w:r>
              <w:br/>
              <w:t>3x26,</w:t>
            </w:r>
            <w:r>
              <w:br/>
              <w:t>6x13</w:t>
            </w:r>
          </w:p>
        </w:tc>
        <w:tc>
          <w:tcPr>
            <w:tcW w:w="912" w:type="dxa"/>
          </w:tcPr>
          <w:p w14:paraId="7ED12A26" w14:textId="46C5553E" w:rsidR="00CA73E2" w:rsidRDefault="00CA73E2" w:rsidP="000D3A5B">
            <w:pPr>
              <w:jc w:val="center"/>
            </w:pPr>
            <w:r>
              <w:t>1x</w:t>
            </w:r>
            <w:r w:rsidR="00C90109">
              <w:t>7</w:t>
            </w:r>
            <w:r>
              <w:t>9</w:t>
            </w:r>
          </w:p>
        </w:tc>
        <w:tc>
          <w:tcPr>
            <w:tcW w:w="912" w:type="dxa"/>
          </w:tcPr>
          <w:p w14:paraId="78C89B53" w14:textId="75A59245" w:rsidR="00CA73E2" w:rsidRDefault="00C90109" w:rsidP="000D3A5B">
            <w:pPr>
              <w:jc w:val="center"/>
            </w:pPr>
            <w:r>
              <w:t>1x80,</w:t>
            </w:r>
            <w:r>
              <w:br/>
              <w:t>2x40,</w:t>
            </w:r>
            <w:r>
              <w:br/>
              <w:t>4x20,</w:t>
            </w:r>
            <w:r>
              <w:br/>
              <w:t>5x16,</w:t>
            </w:r>
            <w:r>
              <w:br/>
              <w:t>8x10</w:t>
            </w:r>
          </w:p>
        </w:tc>
      </w:tr>
    </w:tbl>
    <w:p w14:paraId="1F975DC2" w14:textId="722C9DB1" w:rsidR="00CA73E2" w:rsidRDefault="00CA73E2" w:rsidP="00BF4247">
      <w:pPr>
        <w:pStyle w:val="Heading3"/>
      </w:pPr>
      <w:r>
        <w:t xml:space="preserve">Factored Pairs </w:t>
      </w:r>
      <w:r>
        <w:t>8</w:t>
      </w:r>
      <w:r>
        <w:t>1-</w:t>
      </w:r>
      <w:r>
        <w:t>9</w:t>
      </w:r>
      <w:r>
        <w:t>0</w:t>
      </w:r>
      <w:r>
        <w:tab/>
      </w:r>
      <w:r>
        <w:tab/>
      </w:r>
      <w:r>
        <w:tab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8" w:space="0" w:color="3B3838" w:themeColor="background2" w:themeShade="40"/>
          <w:left w:val="single" w:sz="8" w:space="0" w:color="3B3838" w:themeColor="background2" w:themeShade="40"/>
          <w:bottom w:val="single" w:sz="8" w:space="0" w:color="3B3838" w:themeColor="background2" w:themeShade="40"/>
          <w:right w:val="single" w:sz="8" w:space="0" w:color="3B3838" w:themeColor="background2" w:themeShade="40"/>
          <w:insideH w:val="single" w:sz="8" w:space="0" w:color="3B3838" w:themeColor="background2" w:themeShade="40"/>
          <w:insideV w:val="single" w:sz="8" w:space="0" w:color="3B3838" w:themeColor="background2" w:themeShade="40"/>
        </w:tblBorders>
        <w:tblLook w:val="0420" w:firstRow="1" w:lastRow="0" w:firstColumn="0" w:lastColumn="0" w:noHBand="0" w:noVBand="1"/>
        <w:tblCaption w:val="Factored Pairs 1-10"/>
        <w:tblDescription w:val="The following sections list factor pairs for numbers 1 through 10. Each number is followed by its factor pairs."/>
      </w:tblPr>
      <w:tblGrid>
        <w:gridCol w:w="901"/>
        <w:gridCol w:w="1143"/>
        <w:gridCol w:w="912"/>
        <w:gridCol w:w="912"/>
        <w:gridCol w:w="912"/>
        <w:gridCol w:w="912"/>
        <w:gridCol w:w="912"/>
        <w:gridCol w:w="912"/>
        <w:gridCol w:w="912"/>
        <w:gridCol w:w="912"/>
      </w:tblGrid>
      <w:tr w:rsidR="00CA73E2" w14:paraId="0873DF2E" w14:textId="77777777" w:rsidTr="000D3A5B">
        <w:trPr>
          <w:trHeight w:val="432"/>
        </w:trPr>
        <w:tc>
          <w:tcPr>
            <w:tcW w:w="901" w:type="dxa"/>
            <w:shd w:val="clear" w:color="auto" w:fill="20655B"/>
            <w:vAlign w:val="center"/>
          </w:tcPr>
          <w:p w14:paraId="0CF49DA4" w14:textId="3AF0A0B4" w:rsidR="00CA73E2" w:rsidRPr="009D336C" w:rsidRDefault="00C90109" w:rsidP="000D3A5B">
            <w:pPr>
              <w:pStyle w:val="table-header-1"/>
            </w:pPr>
            <w:r>
              <w:t>8</w:t>
            </w:r>
            <w:r w:rsidR="00CA73E2">
              <w:t>1</w:t>
            </w:r>
          </w:p>
        </w:tc>
        <w:tc>
          <w:tcPr>
            <w:tcW w:w="1143" w:type="dxa"/>
            <w:shd w:val="clear" w:color="auto" w:fill="20655B"/>
            <w:vAlign w:val="center"/>
          </w:tcPr>
          <w:p w14:paraId="1F505EF8" w14:textId="3C51EB83" w:rsidR="00CA73E2" w:rsidRPr="009D336C" w:rsidRDefault="00C90109" w:rsidP="000D3A5B">
            <w:pPr>
              <w:pStyle w:val="table-header-1"/>
            </w:pPr>
            <w:r>
              <w:t>8</w:t>
            </w:r>
            <w:r w:rsidR="00CA73E2">
              <w:t>2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69580105" w14:textId="2DC4DD6D" w:rsidR="00CA73E2" w:rsidRDefault="00C90109" w:rsidP="000D3A5B">
            <w:pPr>
              <w:pStyle w:val="table-header-1"/>
            </w:pPr>
            <w:r>
              <w:t>8</w:t>
            </w:r>
            <w:r w:rsidR="00CA73E2">
              <w:t>3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702C0E1B" w14:textId="746F7A75" w:rsidR="00CA73E2" w:rsidRDefault="00C90109" w:rsidP="000D3A5B">
            <w:pPr>
              <w:pStyle w:val="table-header-1"/>
            </w:pPr>
            <w:r>
              <w:t>8</w:t>
            </w:r>
            <w:r w:rsidR="00CA73E2">
              <w:t>4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65261439" w14:textId="73B9CEDD" w:rsidR="00CA73E2" w:rsidRDefault="00C90109" w:rsidP="000D3A5B">
            <w:pPr>
              <w:pStyle w:val="table-header-1"/>
            </w:pPr>
            <w:r>
              <w:t>8</w:t>
            </w:r>
            <w:r w:rsidR="00CA73E2">
              <w:t>5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00E2B6A3" w14:textId="3A41F7EF" w:rsidR="00CA73E2" w:rsidRDefault="00C90109" w:rsidP="000D3A5B">
            <w:pPr>
              <w:pStyle w:val="table-header-1"/>
            </w:pPr>
            <w:r>
              <w:t>8</w:t>
            </w:r>
            <w:r w:rsidR="00CA73E2">
              <w:t>6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14853C39" w14:textId="0FD16B36" w:rsidR="00CA73E2" w:rsidRDefault="00C90109" w:rsidP="000D3A5B">
            <w:pPr>
              <w:pStyle w:val="table-header-1"/>
            </w:pPr>
            <w:r>
              <w:t>8</w:t>
            </w:r>
            <w:r w:rsidR="00CA73E2">
              <w:t>7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5664023E" w14:textId="700AB2DB" w:rsidR="00CA73E2" w:rsidRDefault="00C90109" w:rsidP="000D3A5B">
            <w:pPr>
              <w:pStyle w:val="table-header-1"/>
            </w:pPr>
            <w:r>
              <w:t>8</w:t>
            </w:r>
            <w:r w:rsidR="00CA73E2">
              <w:t>8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55B6D7F5" w14:textId="657C7D42" w:rsidR="00CA73E2" w:rsidRDefault="00C90109" w:rsidP="000D3A5B">
            <w:pPr>
              <w:pStyle w:val="table-header-1"/>
            </w:pPr>
            <w:r>
              <w:t>8</w:t>
            </w:r>
            <w:r w:rsidR="00CA73E2">
              <w:t>9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6287A28D" w14:textId="2EF0D5AA" w:rsidR="00CA73E2" w:rsidRDefault="00C90109" w:rsidP="000D3A5B">
            <w:pPr>
              <w:pStyle w:val="table-header-1"/>
            </w:pPr>
            <w:r>
              <w:t>9</w:t>
            </w:r>
            <w:r w:rsidR="00CA73E2">
              <w:t>0</w:t>
            </w:r>
          </w:p>
        </w:tc>
      </w:tr>
      <w:tr w:rsidR="00CA73E2" w14:paraId="1E65DE57" w14:textId="77777777" w:rsidTr="000D3A5B">
        <w:trPr>
          <w:trHeight w:val="432"/>
        </w:trPr>
        <w:tc>
          <w:tcPr>
            <w:tcW w:w="901" w:type="dxa"/>
          </w:tcPr>
          <w:p w14:paraId="6045A706" w14:textId="2B8CFCE8" w:rsidR="00CA73E2" w:rsidRDefault="00C90109" w:rsidP="000D3A5B">
            <w:pPr>
              <w:jc w:val="center"/>
            </w:pPr>
            <w:r>
              <w:t>1x81,</w:t>
            </w:r>
            <w:r>
              <w:br/>
              <w:t>3x27,</w:t>
            </w:r>
            <w:r>
              <w:br/>
              <w:t>9x9</w:t>
            </w:r>
          </w:p>
        </w:tc>
        <w:tc>
          <w:tcPr>
            <w:tcW w:w="1143" w:type="dxa"/>
          </w:tcPr>
          <w:p w14:paraId="1853304A" w14:textId="3AD2E76A" w:rsidR="00CA73E2" w:rsidRDefault="00C90109" w:rsidP="000D3A5B">
            <w:pPr>
              <w:jc w:val="center"/>
            </w:pPr>
            <w:r>
              <w:t>1x82,</w:t>
            </w:r>
            <w:r>
              <w:br/>
              <w:t>2x41</w:t>
            </w:r>
          </w:p>
        </w:tc>
        <w:tc>
          <w:tcPr>
            <w:tcW w:w="912" w:type="dxa"/>
          </w:tcPr>
          <w:p w14:paraId="4A7043A6" w14:textId="22459278" w:rsidR="00CA73E2" w:rsidRDefault="00CA73E2" w:rsidP="000D3A5B">
            <w:pPr>
              <w:jc w:val="center"/>
            </w:pPr>
            <w:r>
              <w:t>1x</w:t>
            </w:r>
            <w:r w:rsidR="00C90109">
              <w:t>8</w:t>
            </w:r>
            <w:r>
              <w:t>3</w:t>
            </w:r>
          </w:p>
        </w:tc>
        <w:tc>
          <w:tcPr>
            <w:tcW w:w="912" w:type="dxa"/>
          </w:tcPr>
          <w:p w14:paraId="63C7958C" w14:textId="24ECEE02" w:rsidR="00CA73E2" w:rsidRDefault="00C90109" w:rsidP="000D3A5B">
            <w:pPr>
              <w:jc w:val="center"/>
            </w:pPr>
            <w:r>
              <w:t>1x84,</w:t>
            </w:r>
            <w:r>
              <w:br/>
              <w:t>2x42,</w:t>
            </w:r>
            <w:r>
              <w:br/>
              <w:t>3x28,</w:t>
            </w:r>
            <w:r>
              <w:br/>
              <w:t>4x21,</w:t>
            </w:r>
            <w:r>
              <w:br/>
              <w:t>6x14,</w:t>
            </w:r>
            <w:r>
              <w:br/>
              <w:t>7x12</w:t>
            </w:r>
          </w:p>
        </w:tc>
        <w:tc>
          <w:tcPr>
            <w:tcW w:w="912" w:type="dxa"/>
          </w:tcPr>
          <w:p w14:paraId="5CD74990" w14:textId="40238D1F" w:rsidR="00CA73E2" w:rsidRDefault="00C90109" w:rsidP="000D3A5B">
            <w:pPr>
              <w:jc w:val="center"/>
            </w:pPr>
            <w:r>
              <w:t>1x85,</w:t>
            </w:r>
            <w:r>
              <w:br/>
              <w:t>5x17</w:t>
            </w:r>
          </w:p>
        </w:tc>
        <w:tc>
          <w:tcPr>
            <w:tcW w:w="912" w:type="dxa"/>
          </w:tcPr>
          <w:p w14:paraId="4B05874F" w14:textId="7FB87573" w:rsidR="00CA73E2" w:rsidRDefault="00C90109" w:rsidP="000D3A5B">
            <w:pPr>
              <w:jc w:val="center"/>
            </w:pPr>
            <w:r>
              <w:t>1x86,</w:t>
            </w:r>
            <w:r>
              <w:br/>
              <w:t>2x43</w:t>
            </w:r>
          </w:p>
        </w:tc>
        <w:tc>
          <w:tcPr>
            <w:tcW w:w="912" w:type="dxa"/>
          </w:tcPr>
          <w:p w14:paraId="2E24B76B" w14:textId="01C511DE" w:rsidR="00CA73E2" w:rsidRDefault="00C90109" w:rsidP="000D3A5B">
            <w:pPr>
              <w:jc w:val="center"/>
            </w:pPr>
            <w:r>
              <w:t>1x87,</w:t>
            </w:r>
            <w:r>
              <w:br/>
              <w:t>3x29</w:t>
            </w:r>
          </w:p>
        </w:tc>
        <w:tc>
          <w:tcPr>
            <w:tcW w:w="912" w:type="dxa"/>
          </w:tcPr>
          <w:p w14:paraId="44C17A25" w14:textId="45A1B08A" w:rsidR="00CA73E2" w:rsidRDefault="00C90109" w:rsidP="000D3A5B">
            <w:pPr>
              <w:jc w:val="center"/>
            </w:pPr>
            <w:r>
              <w:t>1x88,</w:t>
            </w:r>
            <w:r>
              <w:br/>
              <w:t>2x44,</w:t>
            </w:r>
            <w:r>
              <w:br/>
              <w:t>4x22,</w:t>
            </w:r>
            <w:r>
              <w:br/>
              <w:t>8x11</w:t>
            </w:r>
          </w:p>
        </w:tc>
        <w:tc>
          <w:tcPr>
            <w:tcW w:w="912" w:type="dxa"/>
          </w:tcPr>
          <w:p w14:paraId="4D77AB11" w14:textId="15A1D31F" w:rsidR="00CA73E2" w:rsidRDefault="00CA73E2" w:rsidP="000D3A5B">
            <w:pPr>
              <w:jc w:val="center"/>
            </w:pPr>
            <w:r>
              <w:t>1x</w:t>
            </w:r>
            <w:r w:rsidR="00C90109">
              <w:t>8</w:t>
            </w:r>
            <w:r>
              <w:t>9</w:t>
            </w:r>
          </w:p>
        </w:tc>
        <w:tc>
          <w:tcPr>
            <w:tcW w:w="912" w:type="dxa"/>
          </w:tcPr>
          <w:p w14:paraId="3774FEF5" w14:textId="683A9FCB" w:rsidR="00CA73E2" w:rsidRDefault="00C90109" w:rsidP="000D3A5B">
            <w:pPr>
              <w:jc w:val="center"/>
            </w:pPr>
            <w:r>
              <w:t>1x90,</w:t>
            </w:r>
            <w:r>
              <w:br/>
              <w:t>2x45,</w:t>
            </w:r>
            <w:r>
              <w:br/>
              <w:t>3x30,</w:t>
            </w:r>
            <w:r>
              <w:br/>
              <w:t>5x18,</w:t>
            </w:r>
            <w:r>
              <w:br/>
              <w:t>6x15,</w:t>
            </w:r>
            <w:r>
              <w:br/>
              <w:t>9x10</w:t>
            </w:r>
          </w:p>
        </w:tc>
      </w:tr>
    </w:tbl>
    <w:p w14:paraId="34AA72A8" w14:textId="5128B59F" w:rsidR="00CA73E2" w:rsidRDefault="00CA73E2" w:rsidP="00BF4247">
      <w:pPr>
        <w:pStyle w:val="Heading3"/>
      </w:pPr>
      <w:r>
        <w:t xml:space="preserve">Factored Pairs </w:t>
      </w:r>
      <w:r>
        <w:t>9</w:t>
      </w:r>
      <w:r>
        <w:t>1-</w:t>
      </w:r>
      <w:r>
        <w:t>10</w:t>
      </w:r>
      <w:r>
        <w:t>0</w:t>
      </w:r>
      <w:r>
        <w:tab/>
      </w:r>
      <w:r>
        <w:tab/>
      </w:r>
      <w:r>
        <w:tab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8" w:space="0" w:color="3B3838" w:themeColor="background2" w:themeShade="40"/>
          <w:left w:val="single" w:sz="8" w:space="0" w:color="3B3838" w:themeColor="background2" w:themeShade="40"/>
          <w:bottom w:val="single" w:sz="8" w:space="0" w:color="3B3838" w:themeColor="background2" w:themeShade="40"/>
          <w:right w:val="single" w:sz="8" w:space="0" w:color="3B3838" w:themeColor="background2" w:themeShade="40"/>
          <w:insideH w:val="single" w:sz="8" w:space="0" w:color="3B3838" w:themeColor="background2" w:themeShade="40"/>
          <w:insideV w:val="single" w:sz="8" w:space="0" w:color="3B3838" w:themeColor="background2" w:themeShade="40"/>
        </w:tblBorders>
        <w:tblLook w:val="0420" w:firstRow="1" w:lastRow="0" w:firstColumn="0" w:lastColumn="0" w:noHBand="0" w:noVBand="1"/>
        <w:tblCaption w:val="Factored Pairs 1-10"/>
        <w:tblDescription w:val="The following sections list factor pairs for numbers 1 through 10. Each number is followed by its factor pairs."/>
      </w:tblPr>
      <w:tblGrid>
        <w:gridCol w:w="901"/>
        <w:gridCol w:w="1143"/>
        <w:gridCol w:w="912"/>
        <w:gridCol w:w="912"/>
        <w:gridCol w:w="912"/>
        <w:gridCol w:w="912"/>
        <w:gridCol w:w="912"/>
        <w:gridCol w:w="912"/>
        <w:gridCol w:w="912"/>
        <w:gridCol w:w="912"/>
      </w:tblGrid>
      <w:tr w:rsidR="00CA73E2" w14:paraId="204A88D9" w14:textId="77777777" w:rsidTr="000D3A5B">
        <w:trPr>
          <w:trHeight w:val="432"/>
        </w:trPr>
        <w:tc>
          <w:tcPr>
            <w:tcW w:w="901" w:type="dxa"/>
            <w:shd w:val="clear" w:color="auto" w:fill="20655B"/>
            <w:vAlign w:val="center"/>
          </w:tcPr>
          <w:p w14:paraId="09FD6B54" w14:textId="7C2D080D" w:rsidR="00CA73E2" w:rsidRPr="009D336C" w:rsidRDefault="00C90109" w:rsidP="000D3A5B">
            <w:pPr>
              <w:pStyle w:val="table-header-1"/>
            </w:pPr>
            <w:r>
              <w:t>9</w:t>
            </w:r>
            <w:r w:rsidR="00CA73E2">
              <w:t>1</w:t>
            </w:r>
          </w:p>
        </w:tc>
        <w:tc>
          <w:tcPr>
            <w:tcW w:w="1143" w:type="dxa"/>
            <w:shd w:val="clear" w:color="auto" w:fill="20655B"/>
            <w:vAlign w:val="center"/>
          </w:tcPr>
          <w:p w14:paraId="5A0B3641" w14:textId="669AD8FA" w:rsidR="00CA73E2" w:rsidRPr="009D336C" w:rsidRDefault="00C90109" w:rsidP="000D3A5B">
            <w:pPr>
              <w:pStyle w:val="table-header-1"/>
            </w:pPr>
            <w:r>
              <w:t>9</w:t>
            </w:r>
            <w:r w:rsidR="00CA73E2">
              <w:t>2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7B2D330D" w14:textId="5D82CB35" w:rsidR="00CA73E2" w:rsidRDefault="00C90109" w:rsidP="000D3A5B">
            <w:pPr>
              <w:pStyle w:val="table-header-1"/>
            </w:pPr>
            <w:r>
              <w:t>9</w:t>
            </w:r>
            <w:r w:rsidR="00CA73E2">
              <w:t>3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100C78F4" w14:textId="7DBA88AA" w:rsidR="00CA73E2" w:rsidRDefault="00C90109" w:rsidP="000D3A5B">
            <w:pPr>
              <w:pStyle w:val="table-header-1"/>
            </w:pPr>
            <w:r>
              <w:t>9</w:t>
            </w:r>
            <w:r w:rsidR="00CA73E2">
              <w:t>4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4988EC73" w14:textId="7819EED8" w:rsidR="00CA73E2" w:rsidRDefault="00C90109" w:rsidP="00BF4247">
            <w:pPr>
              <w:pStyle w:val="table-header-1"/>
            </w:pPr>
            <w:r>
              <w:t>9</w:t>
            </w:r>
            <w:r w:rsidR="00CA73E2">
              <w:t>5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24E3E061" w14:textId="15ECD5DF" w:rsidR="00CA73E2" w:rsidRDefault="00C90109" w:rsidP="00BF4247">
            <w:pPr>
              <w:pStyle w:val="table-header-1"/>
            </w:pPr>
            <w:r>
              <w:t>9</w:t>
            </w:r>
            <w:r w:rsidR="00CA73E2">
              <w:t>6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5523B298" w14:textId="39D59A2A" w:rsidR="00CA73E2" w:rsidRDefault="00C90109" w:rsidP="00BF4247">
            <w:pPr>
              <w:pStyle w:val="table-header-1"/>
            </w:pPr>
            <w:r>
              <w:t>9</w:t>
            </w:r>
            <w:r w:rsidR="00CA73E2">
              <w:t>7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55874463" w14:textId="5288020B" w:rsidR="00CA73E2" w:rsidRDefault="00C90109" w:rsidP="00BF4247">
            <w:pPr>
              <w:pStyle w:val="table-header-1"/>
            </w:pPr>
            <w:r>
              <w:t>9</w:t>
            </w:r>
            <w:r w:rsidR="00CA73E2">
              <w:t>8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41577BA2" w14:textId="46C33018" w:rsidR="00CA73E2" w:rsidRDefault="00C90109" w:rsidP="00BF4247">
            <w:pPr>
              <w:pStyle w:val="table-header-1"/>
            </w:pPr>
            <w:r>
              <w:t>9</w:t>
            </w:r>
            <w:r w:rsidR="00CA73E2">
              <w:t>9</w:t>
            </w:r>
          </w:p>
        </w:tc>
        <w:tc>
          <w:tcPr>
            <w:tcW w:w="912" w:type="dxa"/>
            <w:shd w:val="clear" w:color="auto" w:fill="20655B"/>
            <w:vAlign w:val="center"/>
          </w:tcPr>
          <w:p w14:paraId="542EBE62" w14:textId="4918E93A" w:rsidR="00CA73E2" w:rsidRDefault="00CA73E2" w:rsidP="00BF4247">
            <w:pPr>
              <w:pStyle w:val="table-header-1"/>
            </w:pPr>
            <w:r>
              <w:t>1</w:t>
            </w:r>
            <w:r w:rsidR="00C90109">
              <w:t>0</w:t>
            </w:r>
            <w:r>
              <w:t>0</w:t>
            </w:r>
          </w:p>
        </w:tc>
      </w:tr>
      <w:tr w:rsidR="00CA73E2" w14:paraId="583DCEC9" w14:textId="77777777" w:rsidTr="000D3A5B">
        <w:trPr>
          <w:trHeight w:val="432"/>
        </w:trPr>
        <w:tc>
          <w:tcPr>
            <w:tcW w:w="901" w:type="dxa"/>
          </w:tcPr>
          <w:p w14:paraId="4785FA10" w14:textId="77777777" w:rsidR="00CA73E2" w:rsidRDefault="00CA73E2" w:rsidP="000D3A5B">
            <w:pPr>
              <w:jc w:val="center"/>
            </w:pPr>
            <w:r>
              <w:t>1x</w:t>
            </w:r>
            <w:r w:rsidR="00C90109">
              <w:t>9</w:t>
            </w:r>
            <w:r>
              <w:t>1</w:t>
            </w:r>
            <w:r w:rsidR="00C90109">
              <w:t>,</w:t>
            </w:r>
          </w:p>
          <w:p w14:paraId="6670BF1A" w14:textId="1B9BD2AF" w:rsidR="00C90109" w:rsidRDefault="00C90109" w:rsidP="000D3A5B">
            <w:pPr>
              <w:jc w:val="center"/>
            </w:pPr>
            <w:r>
              <w:t>7x13</w:t>
            </w:r>
          </w:p>
        </w:tc>
        <w:tc>
          <w:tcPr>
            <w:tcW w:w="1143" w:type="dxa"/>
          </w:tcPr>
          <w:p w14:paraId="1B99BEF7" w14:textId="634BF6F1" w:rsidR="00CA73E2" w:rsidRDefault="00C90109" w:rsidP="000D3A5B">
            <w:pPr>
              <w:jc w:val="center"/>
            </w:pPr>
            <w:r>
              <w:t>1x92,</w:t>
            </w:r>
            <w:r>
              <w:br/>
              <w:t>2x46,</w:t>
            </w:r>
            <w:r>
              <w:br/>
              <w:t>4x23</w:t>
            </w:r>
          </w:p>
        </w:tc>
        <w:tc>
          <w:tcPr>
            <w:tcW w:w="912" w:type="dxa"/>
          </w:tcPr>
          <w:p w14:paraId="743FD87A" w14:textId="06805068" w:rsidR="00CA73E2" w:rsidRDefault="00C90109" w:rsidP="000D3A5B">
            <w:pPr>
              <w:jc w:val="center"/>
            </w:pPr>
            <w:r>
              <w:t>1x93,</w:t>
            </w:r>
            <w:r>
              <w:br/>
              <w:t>3x31</w:t>
            </w:r>
          </w:p>
        </w:tc>
        <w:tc>
          <w:tcPr>
            <w:tcW w:w="912" w:type="dxa"/>
          </w:tcPr>
          <w:p w14:paraId="2A39CCB1" w14:textId="4A46464D" w:rsidR="00CA73E2" w:rsidRDefault="00C90109" w:rsidP="000D3A5B">
            <w:pPr>
              <w:jc w:val="center"/>
            </w:pPr>
            <w:r>
              <w:t>1x94,</w:t>
            </w:r>
            <w:r>
              <w:br/>
              <w:t>2x47</w:t>
            </w:r>
          </w:p>
        </w:tc>
        <w:tc>
          <w:tcPr>
            <w:tcW w:w="912" w:type="dxa"/>
          </w:tcPr>
          <w:p w14:paraId="53505448" w14:textId="46FEBC65" w:rsidR="00CA73E2" w:rsidRDefault="00C90109" w:rsidP="000D3A5B">
            <w:pPr>
              <w:jc w:val="center"/>
            </w:pPr>
            <w:r>
              <w:t>1x95,</w:t>
            </w:r>
            <w:r>
              <w:br/>
              <w:t>5x19</w:t>
            </w:r>
          </w:p>
        </w:tc>
        <w:tc>
          <w:tcPr>
            <w:tcW w:w="912" w:type="dxa"/>
          </w:tcPr>
          <w:p w14:paraId="6057EDC3" w14:textId="184C2E02" w:rsidR="00CA73E2" w:rsidRDefault="00C90109" w:rsidP="000D3A5B">
            <w:pPr>
              <w:jc w:val="center"/>
            </w:pPr>
            <w:r>
              <w:t>1x96,</w:t>
            </w:r>
            <w:r>
              <w:br/>
              <w:t>2x48,</w:t>
            </w:r>
            <w:r>
              <w:br/>
              <w:t>3x32,</w:t>
            </w:r>
            <w:r>
              <w:br/>
              <w:t>4x24,</w:t>
            </w:r>
            <w:r>
              <w:br/>
              <w:t>6x16,</w:t>
            </w:r>
            <w:r>
              <w:br/>
              <w:t>8x12</w:t>
            </w:r>
          </w:p>
        </w:tc>
        <w:tc>
          <w:tcPr>
            <w:tcW w:w="912" w:type="dxa"/>
          </w:tcPr>
          <w:p w14:paraId="2849392B" w14:textId="1E41D2B1" w:rsidR="00CA73E2" w:rsidRDefault="00CA73E2" w:rsidP="000D3A5B">
            <w:pPr>
              <w:jc w:val="center"/>
            </w:pPr>
            <w:r>
              <w:t>1x</w:t>
            </w:r>
            <w:r w:rsidR="00C90109">
              <w:t>9</w:t>
            </w:r>
            <w:r>
              <w:t>7</w:t>
            </w:r>
          </w:p>
        </w:tc>
        <w:tc>
          <w:tcPr>
            <w:tcW w:w="912" w:type="dxa"/>
          </w:tcPr>
          <w:p w14:paraId="43CD6A7F" w14:textId="39B3BD1F" w:rsidR="00CA73E2" w:rsidRDefault="00C90109" w:rsidP="000D3A5B">
            <w:pPr>
              <w:jc w:val="center"/>
            </w:pPr>
            <w:r>
              <w:t>1x98,</w:t>
            </w:r>
            <w:r>
              <w:br/>
              <w:t>2x49,</w:t>
            </w:r>
            <w:r>
              <w:br/>
              <w:t>7x14</w:t>
            </w:r>
          </w:p>
        </w:tc>
        <w:tc>
          <w:tcPr>
            <w:tcW w:w="912" w:type="dxa"/>
          </w:tcPr>
          <w:p w14:paraId="3A7B682D" w14:textId="3FED6CD5" w:rsidR="00CA73E2" w:rsidRDefault="00C90109" w:rsidP="000D3A5B">
            <w:pPr>
              <w:jc w:val="center"/>
            </w:pPr>
            <w:r>
              <w:t>1x99,</w:t>
            </w:r>
            <w:r>
              <w:br/>
              <w:t>3x33,</w:t>
            </w:r>
            <w:r>
              <w:br/>
              <w:t>9x11</w:t>
            </w:r>
          </w:p>
        </w:tc>
        <w:tc>
          <w:tcPr>
            <w:tcW w:w="912" w:type="dxa"/>
          </w:tcPr>
          <w:p w14:paraId="76E20745" w14:textId="29914255" w:rsidR="00CA73E2" w:rsidRDefault="00C90109" w:rsidP="000D3A5B">
            <w:pPr>
              <w:jc w:val="center"/>
            </w:pPr>
            <w:r>
              <w:t>1x100,</w:t>
            </w:r>
            <w:r>
              <w:br/>
              <w:t>2x50,</w:t>
            </w:r>
            <w:r>
              <w:br/>
              <w:t>4x25,</w:t>
            </w:r>
            <w:r>
              <w:br/>
              <w:t>5x20,</w:t>
            </w:r>
            <w:r>
              <w:br/>
              <w:t>10x10</w:t>
            </w:r>
          </w:p>
        </w:tc>
      </w:tr>
    </w:tbl>
    <w:p w14:paraId="6F45695A" w14:textId="77777777" w:rsidR="00CA73E2" w:rsidRPr="004530C8" w:rsidRDefault="00CA73E2" w:rsidP="004530C8"/>
    <w:sectPr w:rsidR="00CA73E2" w:rsidRPr="004530C8" w:rsidSect="00CA73E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54D30" w14:textId="77777777" w:rsidR="00212C6D" w:rsidRDefault="00212C6D" w:rsidP="004530C8">
      <w:r>
        <w:separator/>
      </w:r>
    </w:p>
  </w:endnote>
  <w:endnote w:type="continuationSeparator" w:id="0">
    <w:p w14:paraId="7E5347B9" w14:textId="77777777" w:rsidR="00212C6D" w:rsidRDefault="00212C6D" w:rsidP="00453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 Slab">
    <w:panose1 w:val="00000000000000000000"/>
    <w:charset w:val="00"/>
    <w:family w:val="auto"/>
    <w:pitch w:val="variable"/>
    <w:sig w:usb0="000004FF" w:usb1="8000405F" w:usb2="00000022" w:usb3="00000000" w:csb0="0000019F" w:csb1="00000000"/>
  </w:font>
  <w:font w:name="Roboto Slab Medium">
    <w:panose1 w:val="00000000000000000000"/>
    <w:charset w:val="00"/>
    <w:family w:val="auto"/>
    <w:pitch w:val="variable"/>
    <w:sig w:usb0="000004FF" w:usb1="8000405F" w:usb2="00000022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Batak">
    <w:panose1 w:val="020B0502040504020204"/>
    <w:charset w:val="00"/>
    <w:family w:val="swiss"/>
    <w:pitch w:val="variable"/>
    <w:sig w:usb0="80000003" w:usb1="00002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DF050" w14:textId="77777777" w:rsidR="00C333E6" w:rsidRPr="00C333E6" w:rsidRDefault="00C333E6" w:rsidP="00C333E6">
    <w:pPr>
      <w:pStyle w:val="NoSpacing"/>
      <w:rPr>
        <w:i/>
        <w:iCs/>
        <w:color w:val="3B3838" w:themeColor="background2" w:themeShade="40"/>
      </w:rPr>
    </w:pPr>
    <w:r w:rsidRPr="00C333E6">
      <w:rPr>
        <w:color w:val="3B3838" w:themeColor="background2" w:themeShade="40"/>
      </w:rPr>
      <w:t>Open</w:t>
    </w:r>
    <w:r>
      <w:rPr>
        <w:color w:val="3B3838" w:themeColor="background2" w:themeShade="40"/>
      </w:rPr>
      <w:t>S</w:t>
    </w:r>
    <w:r w:rsidRPr="00C333E6">
      <w:rPr>
        <w:color w:val="3B3838" w:themeColor="background2" w:themeShade="40"/>
      </w:rPr>
      <w:t>tax CC BY NC SA</w:t>
    </w:r>
  </w:p>
  <w:p w14:paraId="2C58DE24" w14:textId="77777777" w:rsidR="00C333E6" w:rsidRPr="00C333E6" w:rsidRDefault="00C333E6" w:rsidP="00C333E6">
    <w:pPr>
      <w:pStyle w:val="NoSpacing"/>
      <w:rPr>
        <w:color w:val="3B3838" w:themeColor="background2" w:themeShade="40"/>
      </w:rPr>
    </w:pPr>
    <w:r w:rsidRPr="00C333E6">
      <w:rPr>
        <w:i/>
        <w:iCs/>
        <w:color w:val="3B3838" w:themeColor="background2" w:themeShade="40"/>
      </w:rPr>
      <w:t xml:space="preserve">Algebra 1, brought to you by Openstax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27463" w14:textId="77777777" w:rsidR="00212C6D" w:rsidRDefault="00212C6D" w:rsidP="004530C8">
      <w:r>
        <w:separator/>
      </w:r>
    </w:p>
  </w:footnote>
  <w:footnote w:type="continuationSeparator" w:id="0">
    <w:p w14:paraId="25ABFE54" w14:textId="77777777" w:rsidR="00212C6D" w:rsidRDefault="00212C6D" w:rsidP="00453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54B46" w14:textId="77777777" w:rsidR="009E7B9C" w:rsidRDefault="009E7B9C" w:rsidP="004530C8">
    <w:pPr>
      <w:tabs>
        <w:tab w:val="right" w:pos="9360"/>
      </w:tabs>
    </w:pPr>
    <w:r>
      <w:rPr>
        <w:noProof/>
      </w:rPr>
      <w:drawing>
        <wp:inline distT="0" distB="0" distL="0" distR="0" wp14:anchorId="7687D7C9" wp14:editId="434073E6">
          <wp:extent cx="925830" cy="411480"/>
          <wp:effectExtent l="0" t="0" r="1270" b="0"/>
          <wp:docPr id="300622424" name="Picture 1" descr="Rice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622424" name="Picture 1" descr="Rice University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830" cy="411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530C8">
      <w:tab/>
    </w:r>
    <w:r>
      <w:rPr>
        <w:noProof/>
      </w:rPr>
      <w:drawing>
        <wp:inline distT="0" distB="0" distL="0" distR="0" wp14:anchorId="5245DE8F" wp14:editId="655FCB36">
          <wp:extent cx="1294920" cy="502920"/>
          <wp:effectExtent l="0" t="0" r="0" b="0"/>
          <wp:docPr id="127603963" name="Picture 2" descr="OpenStax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03963" name="Picture 2" descr="OpenStax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4920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DC7"/>
    <w:rsid w:val="000015A3"/>
    <w:rsid w:val="001232D6"/>
    <w:rsid w:val="00130AD8"/>
    <w:rsid w:val="00212C6D"/>
    <w:rsid w:val="002E6412"/>
    <w:rsid w:val="004530C8"/>
    <w:rsid w:val="00467C4B"/>
    <w:rsid w:val="005007A1"/>
    <w:rsid w:val="0064321C"/>
    <w:rsid w:val="006601ED"/>
    <w:rsid w:val="00674628"/>
    <w:rsid w:val="008A4E73"/>
    <w:rsid w:val="009E7B9C"/>
    <w:rsid w:val="00A26659"/>
    <w:rsid w:val="00A52AD8"/>
    <w:rsid w:val="00B17DC7"/>
    <w:rsid w:val="00BA6B86"/>
    <w:rsid w:val="00BF4247"/>
    <w:rsid w:val="00C333E6"/>
    <w:rsid w:val="00C34BBE"/>
    <w:rsid w:val="00C90109"/>
    <w:rsid w:val="00CA73E2"/>
    <w:rsid w:val="00D53FB1"/>
    <w:rsid w:val="00E13CB0"/>
    <w:rsid w:val="00EC6603"/>
    <w:rsid w:val="00EC7C7D"/>
    <w:rsid w:val="00F0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60398F"/>
  <w15:chartTrackingRefBased/>
  <w15:docId w15:val="{CC3206FF-1A68-4346-B3F8-3B20735CA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109"/>
    <w:rPr>
      <w:rFonts w:ascii="Noto Sans" w:eastAsia="Noto Sans" w:hAnsi="Noto Sans" w:cs="Noto Sans"/>
      <w:kern w:val="0"/>
      <w:sz w:val="21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A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30C8"/>
    <w:pPr>
      <w:keepNext/>
      <w:keepLines/>
      <w:shd w:val="clear" w:color="auto" w:fill="FFFFFF"/>
      <w:spacing w:after="200" w:line="240" w:lineRule="auto"/>
      <w:outlineLvl w:val="1"/>
    </w:pPr>
    <w:rPr>
      <w:rFonts w:ascii="Roboto Slab" w:eastAsia="Roboto Slab" w:hAnsi="Roboto Slab" w:cs="Roboto Slab"/>
      <w:b/>
      <w:bCs/>
      <w:color w:val="005047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F4247"/>
    <w:pPr>
      <w:keepNext/>
      <w:keepLines/>
      <w:shd w:val="clear" w:color="auto" w:fill="FFFFFF"/>
      <w:spacing w:before="160" w:after="40" w:line="240" w:lineRule="auto"/>
      <w:outlineLvl w:val="2"/>
    </w:pPr>
    <w:rPr>
      <w:rFonts w:ascii="Roboto Slab Medium" w:eastAsia="Roboto Slab Medium" w:hAnsi="Roboto Slab Medium" w:cs="Roboto Slab Medium"/>
      <w:color w:val="42424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A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A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A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A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A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A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gebra1-PDFs">
    <w:name w:val="Algebra 1 - PDFs"/>
    <w:basedOn w:val="Title"/>
    <w:qFormat/>
    <w:rsid w:val="00E13CB0"/>
    <w:pPr>
      <w:keepNext/>
      <w:keepLines/>
      <w:pBdr>
        <w:bottom w:val="single" w:sz="8" w:space="1" w:color="D0CECE" w:themeColor="background2" w:themeShade="E6"/>
      </w:pBdr>
      <w:spacing w:after="60"/>
      <w:contextualSpacing w:val="0"/>
    </w:pPr>
    <w:rPr>
      <w:rFonts w:eastAsia="Arial"/>
      <w:b w:val="0"/>
      <w:bCs w:val="0"/>
      <w:spacing w:val="0"/>
      <w:kern w:val="0"/>
      <w:sz w:val="28"/>
      <w:szCs w:val="28"/>
      <w:lang w:val="en"/>
      <w14:ligatures w14:val="none"/>
    </w:rPr>
  </w:style>
  <w:style w:type="paragraph" w:styleId="Title">
    <w:name w:val="Title"/>
    <w:next w:val="Normal"/>
    <w:link w:val="TitleChar"/>
    <w:uiPriority w:val="10"/>
    <w:qFormat/>
    <w:rsid w:val="00A26659"/>
    <w:pPr>
      <w:pBdr>
        <w:top w:val="single" w:sz="12" w:space="1" w:color="AEAAAA" w:themeColor="background2" w:themeShade="BF"/>
        <w:bottom w:val="single" w:sz="12" w:space="3" w:color="AEAAAA" w:themeColor="background2" w:themeShade="BF"/>
      </w:pBdr>
      <w:spacing w:after="240" w:line="276" w:lineRule="auto"/>
      <w:contextualSpacing/>
      <w:jc w:val="center"/>
    </w:pPr>
    <w:rPr>
      <w:rFonts w:ascii="Noto Sans" w:eastAsiaTheme="majorEastAsia" w:hAnsi="Noto Sans" w:cs="Noto Sans"/>
      <w:b/>
      <w:bCs/>
      <w:color w:val="0A5B50"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26659"/>
    <w:rPr>
      <w:rFonts w:ascii="Noto Sans" w:eastAsiaTheme="majorEastAsia" w:hAnsi="Noto Sans" w:cs="Noto Sans"/>
      <w:b/>
      <w:bCs/>
      <w:color w:val="0A5B50"/>
      <w:spacing w:val="-10"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30A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530C8"/>
    <w:rPr>
      <w:rFonts w:ascii="Roboto Slab" w:eastAsia="Roboto Slab" w:hAnsi="Roboto Slab" w:cs="Roboto Slab"/>
      <w:b/>
      <w:bCs/>
      <w:color w:val="005047"/>
      <w:kern w:val="0"/>
      <w:sz w:val="26"/>
      <w:szCs w:val="26"/>
      <w:shd w:val="clear" w:color="auto" w:fill="FFFFFF"/>
      <w:lang w:val="e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BF4247"/>
    <w:rPr>
      <w:rFonts w:ascii="Roboto Slab Medium" w:eastAsia="Roboto Slab Medium" w:hAnsi="Roboto Slab Medium" w:cs="Roboto Slab Medium"/>
      <w:color w:val="424242"/>
      <w:kern w:val="0"/>
      <w:sz w:val="21"/>
      <w:szCs w:val="22"/>
      <w:shd w:val="clear" w:color="auto" w:fill="FFFFFF"/>
      <w:lang w:val="en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A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A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A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A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A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AD8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A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0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A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0A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A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A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A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AD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30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0C8"/>
    <w:rPr>
      <w:rFonts w:ascii="Noto Sans" w:eastAsia="Noto Sans" w:hAnsi="Noto Sans" w:cs="Noto Sans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E7B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B9C"/>
  </w:style>
  <w:style w:type="table" w:styleId="TableGrid">
    <w:name w:val="Table Grid"/>
    <w:basedOn w:val="TableNormal"/>
    <w:uiPriority w:val="39"/>
    <w:rsid w:val="00001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333E6"/>
    <w:pPr>
      <w:spacing w:after="0" w:line="240" w:lineRule="auto"/>
    </w:pPr>
    <w:rPr>
      <w:rFonts w:ascii="Noto Sans" w:eastAsia="Noto Sans" w:hAnsi="Noto Sans" w:cs="Noto Sans"/>
      <w:kern w:val="0"/>
      <w:sz w:val="22"/>
      <w:szCs w:val="22"/>
      <w:lang w:val="en"/>
      <w14:ligatures w14:val="none"/>
    </w:rPr>
  </w:style>
  <w:style w:type="table" w:customStyle="1" w:styleId="table-header">
    <w:name w:val="table-header"/>
    <w:basedOn w:val="TableNormal"/>
    <w:uiPriority w:val="99"/>
    <w:rsid w:val="00A52AD8"/>
    <w:pPr>
      <w:spacing w:after="0" w:line="240" w:lineRule="auto"/>
    </w:pPr>
    <w:tblPr/>
    <w:tblStylePr w:type="firstRow">
      <w:rPr>
        <w:rFonts w:ascii="Noto Sans Batak" w:hAnsi="Noto Sans Batak"/>
        <w:b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Table-header0">
    <w:name w:val="Table-header"/>
    <w:basedOn w:val="TableNormal"/>
    <w:uiPriority w:val="99"/>
    <w:rsid w:val="00A52AD8"/>
    <w:pPr>
      <w:spacing w:after="0" w:line="240" w:lineRule="auto"/>
    </w:pPr>
    <w:tblPr/>
    <w:tblStylePr w:type="firstRow">
      <w:pPr>
        <w:jc w:val="left"/>
      </w:pPr>
      <w:rPr>
        <w:rFonts w:ascii="Noto Sans Batak" w:hAnsi="Noto Sans Batak"/>
        <w:b/>
        <w:color w:val="FFFFFF" w:themeColor="background1"/>
        <w:sz w:val="22"/>
      </w:rPr>
      <w:tblPr/>
      <w:tcPr>
        <w:tc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cBorders>
      </w:tcPr>
    </w:tblStylePr>
  </w:style>
  <w:style w:type="paragraph" w:customStyle="1" w:styleId="table-header-1">
    <w:name w:val="table-header-1"/>
    <w:next w:val="Normal"/>
    <w:autoRedefine/>
    <w:qFormat/>
    <w:rsid w:val="00C90109"/>
    <w:pPr>
      <w:spacing w:after="0" w:line="240" w:lineRule="auto"/>
      <w:jc w:val="center"/>
    </w:pPr>
    <w:rPr>
      <w:rFonts w:ascii="Noto Sans" w:eastAsia="Noto Sans" w:hAnsi="Noto Sans" w:cs="Noto Sans"/>
      <w:b/>
      <w:bCs/>
      <w:color w:val="FFFFFF"/>
      <w:kern w:val="0"/>
      <w:sz w:val="21"/>
      <w:szCs w:val="22"/>
      <w:lang w:val="en"/>
      <w14:ligatures w14:val="none"/>
    </w:rPr>
  </w:style>
  <w:style w:type="paragraph" w:customStyle="1" w:styleId="titleconline">
    <w:name w:val="title con line"/>
    <w:basedOn w:val="Title"/>
    <w:qFormat/>
    <w:rsid w:val="00C90109"/>
    <w:pPr>
      <w:spacing w:before="240" w:after="80"/>
    </w:pPr>
    <w:rPr>
      <w:sz w:val="28"/>
    </w:rPr>
  </w:style>
  <w:style w:type="table" w:customStyle="1" w:styleId="table-row-1">
    <w:name w:val="table-row-1"/>
    <w:basedOn w:val="TableNormal"/>
    <w:uiPriority w:val="99"/>
    <w:rsid w:val="00B17DC7"/>
    <w:pPr>
      <w:spacing w:after="0" w:line="240" w:lineRule="auto"/>
    </w:pPr>
    <w:tblPr/>
    <w:tblStylePr w:type="lastRow">
      <w:rPr>
        <w:rFonts w:ascii="Noto Sans Batak" w:hAnsi="Noto Sans Batak"/>
        <w:sz w:val="22"/>
      </w:rPr>
      <w:tblPr/>
      <w:tcPr>
        <w:vAlign w:val="center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s218/Library/Group%20Containers/UBF8T346G9.Office/User%20Content.localized/Templates.localized/OpenStax_ACC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OpenStax_ACC_Template.dotx</Template>
  <TotalTime>46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Manager/>
  <Company/>
  <LinksUpToDate>false</LinksUpToDate>
  <CharactersWithSpaces>1918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Microsoft Office User</dc:creator>
  <cp:keywords/>
  <dc:description/>
  <cp:lastModifiedBy>Microsoft Office User</cp:lastModifiedBy>
  <cp:revision>1</cp:revision>
  <dcterms:created xsi:type="dcterms:W3CDTF">2026-02-03T21:22:00Z</dcterms:created>
  <dcterms:modified xsi:type="dcterms:W3CDTF">2026-02-03T22:36:00Z</dcterms:modified>
  <cp:category/>
</cp:coreProperties>
</file>